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C9224" w14:textId="77777777" w:rsidR="00340228" w:rsidRPr="00D96D82" w:rsidRDefault="00340228" w:rsidP="00083C0F">
      <w:pPr>
        <w:pStyle w:val="Footer"/>
        <w:tabs>
          <w:tab w:val="clear" w:pos="4320"/>
          <w:tab w:val="clear" w:pos="8640"/>
        </w:tabs>
        <w:suppressAutoHyphens/>
        <w:jc w:val="both"/>
        <w:rPr>
          <w:rFonts w:cs="Arial"/>
          <w:sz w:val="20"/>
        </w:rPr>
        <w:sectPr w:rsidR="00340228" w:rsidRPr="00D96D82" w:rsidSect="00425CB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1080" w:right="720" w:bottom="1080" w:left="720" w:header="720" w:footer="360" w:gutter="0"/>
          <w:cols w:space="720"/>
        </w:sectPr>
      </w:pPr>
      <w:bookmarkStart w:id="0" w:name="_GoBack"/>
      <w:bookmarkEnd w:id="0"/>
    </w:p>
    <w:p w14:paraId="41BC9225" w14:textId="77777777" w:rsidR="00D02537" w:rsidRPr="00D96D82" w:rsidRDefault="00874B98" w:rsidP="00083C0F">
      <w:pPr>
        <w:suppressAutoHyphens/>
        <w:spacing w:after="0"/>
        <w:jc w:val="right"/>
        <w:rPr>
          <w:rFonts w:ascii="Arial" w:hAnsi="Arial" w:cs="Arial"/>
          <w:b/>
        </w:rPr>
      </w:pPr>
      <w:r w:rsidRPr="00D96D82">
        <w:rPr>
          <w:rFonts w:ascii="Arial" w:hAnsi="Arial" w:cs="Arial"/>
          <w:b/>
        </w:rPr>
        <w:t>Zurich American Insurance Company</w:t>
      </w:r>
    </w:p>
    <w:p w14:paraId="41BC9226" w14:textId="77777777" w:rsidR="00985FF4" w:rsidRDefault="00F37BC0" w:rsidP="00083C0F">
      <w:pPr>
        <w:suppressAutoHyphens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1299 Zurich Way</w:t>
      </w:r>
    </w:p>
    <w:p w14:paraId="41BC9227" w14:textId="77777777" w:rsidR="00A860C8" w:rsidRPr="0005614A" w:rsidRDefault="00A860C8" w:rsidP="00083C0F">
      <w:pPr>
        <w:suppressAutoHyphens/>
        <w:spacing w:after="0"/>
        <w:jc w:val="right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05614A">
            <w:rPr>
              <w:rFonts w:ascii="Arial" w:hAnsi="Arial" w:cs="Arial"/>
            </w:rPr>
            <w:t>Schaumburg</w:t>
          </w:r>
        </w:smartTag>
        <w:r w:rsidRPr="0005614A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05614A">
            <w:rPr>
              <w:rFonts w:ascii="Arial" w:hAnsi="Arial" w:cs="Arial"/>
            </w:rPr>
            <w:t>Illinois</w:t>
          </w:r>
        </w:smartTag>
        <w:r w:rsidR="00985FF4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="00985FF4">
            <w:rPr>
              <w:rFonts w:ascii="Arial" w:hAnsi="Arial" w:cs="Arial"/>
            </w:rPr>
            <w:t>60196</w:t>
          </w:r>
        </w:smartTag>
      </w:smartTag>
    </w:p>
    <w:p w14:paraId="41BC9228" w14:textId="77777777" w:rsidR="00941901" w:rsidRDefault="00941901" w:rsidP="005958D2">
      <w:pPr>
        <w:suppressAutoHyphens/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672"/>
        <w:gridCol w:w="1106"/>
        <w:gridCol w:w="100"/>
        <w:gridCol w:w="450"/>
        <w:gridCol w:w="171"/>
        <w:gridCol w:w="549"/>
        <w:gridCol w:w="177"/>
        <w:gridCol w:w="723"/>
        <w:gridCol w:w="396"/>
        <w:gridCol w:w="328"/>
        <w:gridCol w:w="1256"/>
        <w:gridCol w:w="184"/>
        <w:gridCol w:w="1886"/>
        <w:gridCol w:w="18"/>
      </w:tblGrid>
      <w:tr w:rsidR="00F224D5" w14:paraId="41BC922A" w14:textId="77777777" w:rsidTr="00A524CC">
        <w:trPr>
          <w:trHeight w:val="288"/>
        </w:trPr>
        <w:tc>
          <w:tcPr>
            <w:tcW w:w="11016" w:type="dxa"/>
            <w:gridSpan w:val="14"/>
            <w:tcBorders>
              <w:bottom w:val="single" w:sz="4" w:space="0" w:color="auto"/>
            </w:tcBorders>
            <w:vAlign w:val="center"/>
          </w:tcPr>
          <w:p w14:paraId="41BC9229" w14:textId="77777777" w:rsidR="00F224D5" w:rsidRPr="00F224D5" w:rsidRDefault="00F224D5" w:rsidP="005958D2">
            <w:pPr>
              <w:suppressAutoHyphens/>
              <w:spacing w:after="0"/>
              <w:rPr>
                <w:rFonts w:ascii="Arial" w:hAnsi="Arial" w:cs="Arial"/>
                <w:b/>
              </w:rPr>
            </w:pPr>
            <w:r w:rsidRPr="00F224D5">
              <w:rPr>
                <w:rFonts w:ascii="Arial" w:hAnsi="Arial" w:cs="Arial"/>
                <w:b/>
              </w:rPr>
              <w:t>APPLICANT INFORMATION</w:t>
            </w:r>
          </w:p>
        </w:tc>
      </w:tr>
      <w:tr w:rsidR="00F224D5" w14:paraId="41BC922E" w14:textId="77777777" w:rsidTr="00A524CC">
        <w:trPr>
          <w:trHeight w:val="288"/>
        </w:trPr>
        <w:tc>
          <w:tcPr>
            <w:tcW w:w="6948" w:type="dxa"/>
            <w:gridSpan w:val="8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1BC922B" w14:textId="77777777" w:rsidR="00F224D5" w:rsidRDefault="00F224D5" w:rsidP="005958D2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Applicant's Legal Name: 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="00941901">
              <w:rPr>
                <w:rFonts w:ascii="Arial" w:hAnsi="Arial" w:cs="Arial"/>
                <w:noProof/>
                <w:u w:val="single"/>
              </w:rPr>
              <w:t> </w:t>
            </w:r>
            <w:r w:rsidR="00941901">
              <w:rPr>
                <w:rFonts w:ascii="Arial" w:hAnsi="Arial" w:cs="Arial"/>
                <w:noProof/>
                <w:u w:val="single"/>
              </w:rPr>
              <w:t> </w:t>
            </w:r>
            <w:r w:rsidR="00941901">
              <w:rPr>
                <w:rFonts w:ascii="Arial" w:hAnsi="Arial" w:cs="Arial"/>
                <w:noProof/>
                <w:u w:val="single"/>
              </w:rPr>
              <w:t> </w:t>
            </w:r>
            <w:r w:rsidR="00941901">
              <w:rPr>
                <w:rFonts w:ascii="Arial" w:hAnsi="Arial" w:cs="Arial"/>
                <w:noProof/>
                <w:u w:val="single"/>
              </w:rPr>
              <w:t> </w:t>
            </w:r>
            <w:r w:rsidR="00941901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1"/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BC922C" w14:textId="59E7958A" w:rsidR="00F224D5" w:rsidRDefault="00F224D5" w:rsidP="005958D2">
            <w:pPr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1BC922D" w14:textId="77777777" w:rsidR="00F224D5" w:rsidRDefault="00F224D5" w:rsidP="005958D2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Tax ID #: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2"/>
          </w:p>
        </w:tc>
      </w:tr>
      <w:tr w:rsidR="00F224D5" w14:paraId="41BC9233" w14:textId="77777777" w:rsidTr="00A524CC">
        <w:trPr>
          <w:trHeight w:val="288"/>
        </w:trPr>
        <w:tc>
          <w:tcPr>
            <w:tcW w:w="487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1BC922F" w14:textId="77777777" w:rsidR="00F224D5" w:rsidRDefault="00F224D5" w:rsidP="005958D2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Street Address: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3"/>
          </w:p>
        </w:tc>
        <w:tc>
          <w:tcPr>
            <w:tcW w:w="24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C9230" w14:textId="77777777" w:rsidR="00F224D5" w:rsidRDefault="00F224D5" w:rsidP="005958D2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City: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4"/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C9231" w14:textId="77777777" w:rsidR="00F224D5" w:rsidRDefault="00F224D5" w:rsidP="005958D2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State: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5"/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1BC9232" w14:textId="77777777" w:rsidR="00F224D5" w:rsidRDefault="00F224D5" w:rsidP="005958D2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Zip Code: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6"/>
          </w:p>
        </w:tc>
      </w:tr>
      <w:tr w:rsidR="00F224D5" w14:paraId="41BC9238" w14:textId="77777777" w:rsidTr="00A524CC">
        <w:trPr>
          <w:trHeight w:val="288"/>
        </w:trPr>
        <w:tc>
          <w:tcPr>
            <w:tcW w:w="487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1BC9234" w14:textId="77777777" w:rsidR="00F224D5" w:rsidRDefault="00F224D5" w:rsidP="005958D2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Mailing Address: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7"/>
          </w:p>
        </w:tc>
        <w:tc>
          <w:tcPr>
            <w:tcW w:w="24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C9235" w14:textId="77777777" w:rsidR="00F224D5" w:rsidRDefault="00F224D5" w:rsidP="005958D2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City: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8"/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C9236" w14:textId="77777777" w:rsidR="00F224D5" w:rsidRDefault="00F224D5" w:rsidP="005958D2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State: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9"/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1BC9237" w14:textId="77777777" w:rsidR="00F224D5" w:rsidRDefault="00F224D5" w:rsidP="005958D2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Zip Code: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10"/>
          </w:p>
        </w:tc>
      </w:tr>
      <w:tr w:rsidR="00F224D5" w14:paraId="41BC923C" w14:textId="77777777" w:rsidTr="00A524CC">
        <w:trPr>
          <w:trHeight w:val="288"/>
        </w:trPr>
        <w:tc>
          <w:tcPr>
            <w:tcW w:w="3672" w:type="dxa"/>
            <w:tcBorders>
              <w:top w:val="nil"/>
              <w:bottom w:val="nil"/>
              <w:right w:val="nil"/>
            </w:tcBorders>
            <w:vAlign w:val="center"/>
          </w:tcPr>
          <w:p w14:paraId="41BC9239" w14:textId="77777777" w:rsidR="00F224D5" w:rsidRDefault="00F224D5" w:rsidP="005958D2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11"/>
          </w:p>
        </w:tc>
        <w:tc>
          <w:tcPr>
            <w:tcW w:w="36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C923A" w14:textId="43397F94" w:rsidR="00F224D5" w:rsidRDefault="00F224D5" w:rsidP="005958D2">
            <w:pPr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367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1BC923B" w14:textId="77777777" w:rsidR="00F224D5" w:rsidRDefault="00F224D5" w:rsidP="005958D2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Website: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12"/>
          </w:p>
        </w:tc>
      </w:tr>
      <w:tr w:rsidR="00F224D5" w14:paraId="41BC923F" w14:textId="77777777" w:rsidTr="00A524CC">
        <w:trPr>
          <w:trHeight w:val="288"/>
        </w:trPr>
        <w:tc>
          <w:tcPr>
            <w:tcW w:w="6048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1BC923D" w14:textId="77777777" w:rsidR="00F224D5" w:rsidRDefault="00F224D5" w:rsidP="005958D2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Person: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13"/>
          </w:p>
        </w:tc>
        <w:tc>
          <w:tcPr>
            <w:tcW w:w="4968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1BC923E" w14:textId="77777777" w:rsidR="00F224D5" w:rsidRDefault="00F224D5" w:rsidP="005958D2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14"/>
          </w:p>
        </w:tc>
      </w:tr>
      <w:tr w:rsidR="00F224D5" w14:paraId="41BC9241" w14:textId="77777777" w:rsidTr="009C3296">
        <w:trPr>
          <w:trHeight w:val="2304"/>
        </w:trPr>
        <w:tc>
          <w:tcPr>
            <w:tcW w:w="11016" w:type="dxa"/>
            <w:gridSpan w:val="14"/>
            <w:tcBorders>
              <w:top w:val="nil"/>
            </w:tcBorders>
            <w:vAlign w:val="center"/>
          </w:tcPr>
          <w:p w14:paraId="255D94F9" w14:textId="77777777" w:rsidR="00F224D5" w:rsidRDefault="00F224D5" w:rsidP="001D76B8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 w:rsidRPr="00965CE2">
              <w:rPr>
                <w:rFonts w:ascii="Arial" w:hAnsi="Arial" w:cs="Arial"/>
              </w:rPr>
              <w:t xml:space="preserve">Are Subsidiaries/Affiliates to be covered?  </w:t>
            </w:r>
            <w:r w:rsidRPr="00965CE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E2"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 w:rsidRPr="00965CE2">
              <w:rPr>
                <w:rFonts w:ascii="Arial" w:hAnsi="Arial" w:cs="Arial"/>
              </w:rPr>
              <w:fldChar w:fldCharType="end"/>
            </w:r>
            <w:r w:rsidRPr="00965CE2">
              <w:rPr>
                <w:rFonts w:ascii="Arial" w:hAnsi="Arial" w:cs="Arial"/>
              </w:rPr>
              <w:t xml:space="preserve"> Yes   </w:t>
            </w:r>
            <w:r w:rsidRPr="00965CE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E2"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 w:rsidRPr="00965CE2">
              <w:rPr>
                <w:rFonts w:ascii="Arial" w:hAnsi="Arial" w:cs="Arial"/>
              </w:rPr>
              <w:fldChar w:fldCharType="end"/>
            </w:r>
            <w:r w:rsidRPr="00965CE2">
              <w:rPr>
                <w:rFonts w:ascii="Arial" w:hAnsi="Arial" w:cs="Arial"/>
              </w:rPr>
              <w:t xml:space="preserve"> No</w:t>
            </w:r>
            <w:r w:rsidR="001D76B8">
              <w:rPr>
                <w:rFonts w:ascii="Arial" w:hAnsi="Arial" w:cs="Arial"/>
              </w:rPr>
              <w:t xml:space="preserve">  </w:t>
            </w:r>
            <w:r w:rsidRPr="00965CE2">
              <w:rPr>
                <w:rFonts w:ascii="Arial" w:hAnsi="Arial" w:cs="Arial"/>
              </w:rPr>
              <w:t>If Yes, please provide a list of complete names and addresses of all to be covered.</w:t>
            </w:r>
          </w:p>
          <w:p w14:paraId="1228E190" w14:textId="77777777" w:rsidR="00A524CC" w:rsidRPr="001D76B8" w:rsidRDefault="00A524CC" w:rsidP="00A524CC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years in business: 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15"/>
          </w:p>
          <w:p w14:paraId="45620144" w14:textId="77777777" w:rsidR="00A524CC" w:rsidRDefault="00A524CC" w:rsidP="00A524CC">
            <w:pPr>
              <w:suppressAutoHyphens/>
              <w:spacing w:after="0"/>
              <w:jc w:val="lef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Public or Privately Owned: 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16"/>
          </w:p>
          <w:p w14:paraId="5BD77122" w14:textId="77E57533" w:rsidR="00A524CC" w:rsidRDefault="00A524CC" w:rsidP="00A524CC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the </w:t>
            </w:r>
            <w:r w:rsidR="00407711">
              <w:rPr>
                <w:rFonts w:ascii="Arial" w:hAnsi="Arial" w:cs="Arial"/>
              </w:rPr>
              <w:t>Applicant</w:t>
            </w:r>
            <w:r>
              <w:rPr>
                <w:rFonts w:ascii="Arial" w:hAnsi="Arial" w:cs="Arial"/>
              </w:rPr>
              <w:t>’s Business Model:___________________________________________________</w:t>
            </w:r>
          </w:p>
          <w:p w14:paraId="3B89E18F" w14:textId="473ECABB" w:rsidR="00A524CC" w:rsidRDefault="00A524CC" w:rsidP="00A524CC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</w:t>
            </w:r>
            <w:r w:rsidR="00407711">
              <w:rPr>
                <w:rFonts w:ascii="Arial" w:hAnsi="Arial" w:cs="Arial"/>
              </w:rPr>
              <w:t>Applicant</w:t>
            </w:r>
            <w:r>
              <w:rPr>
                <w:rFonts w:ascii="Arial" w:hAnsi="Arial" w:cs="Arial"/>
              </w:rPr>
              <w:t xml:space="preserve"> contract with business entities?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</w:p>
          <w:p w14:paraId="3B0C53DF" w14:textId="5C91609E" w:rsidR="00A524CC" w:rsidRDefault="00A524CC" w:rsidP="00A524CC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</w:t>
            </w:r>
            <w:r w:rsidR="00407711">
              <w:rPr>
                <w:rFonts w:ascii="Arial" w:hAnsi="Arial" w:cs="Arial"/>
              </w:rPr>
              <w:t>Applicant</w:t>
            </w:r>
            <w:r>
              <w:rPr>
                <w:rFonts w:ascii="Arial" w:hAnsi="Arial" w:cs="Arial"/>
              </w:rPr>
              <w:t xml:space="preserve"> contract with independent contractors?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</w:p>
          <w:p w14:paraId="6EEC6C58" w14:textId="77777777" w:rsidR="00A524CC" w:rsidRDefault="00A524CC" w:rsidP="00A524CC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independent contractors: 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17"/>
            <w:r>
              <w:rPr>
                <w:rFonts w:ascii="Arial" w:hAnsi="Arial" w:cs="Arial"/>
                <w:u w:val="single"/>
              </w:rPr>
              <w:t xml:space="preserve">    12 month independent contractor projection: 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</w:p>
          <w:p w14:paraId="55275348" w14:textId="77777777" w:rsidR="00A524CC" w:rsidRDefault="00A524CC" w:rsidP="00A524CC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employee[s]: 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18"/>
          </w:p>
          <w:p w14:paraId="41BC9240" w14:textId="08FACD19" w:rsidR="00A524CC" w:rsidRDefault="00A524CC" w:rsidP="009C3296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non-driving employees: 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9" w:name="Text39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19"/>
          </w:p>
        </w:tc>
      </w:tr>
      <w:tr w:rsidR="008D19CE" w14:paraId="41BC9245" w14:textId="77777777" w:rsidTr="00A524C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1099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C6E3C" w14:textId="77777777" w:rsidR="00F61AD6" w:rsidRDefault="009C3296" w:rsidP="008D19CE">
            <w:pPr>
              <w:suppressAutoHyphens/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select </w:t>
            </w:r>
            <w:r w:rsidR="008D19CE" w:rsidRPr="008D19CE">
              <w:rPr>
                <w:rFonts w:ascii="Arial" w:hAnsi="Arial" w:cs="Arial"/>
                <w:b/>
              </w:rPr>
              <w:t>BENEFIT OPTIONS</w:t>
            </w:r>
            <w:r w:rsidR="00F61AD6">
              <w:rPr>
                <w:rFonts w:ascii="Arial" w:hAnsi="Arial" w:cs="Arial"/>
                <w:b/>
              </w:rPr>
              <w:t xml:space="preserve"> </w:t>
            </w:r>
          </w:p>
          <w:p w14:paraId="41BC9244" w14:textId="209460A5" w:rsidR="008D19CE" w:rsidRPr="004A4193" w:rsidRDefault="00F61AD6" w:rsidP="008D19CE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 w:rsidRPr="00F61AD6">
              <w:rPr>
                <w:rFonts w:ascii="Arial" w:hAnsi="Arial" w:cs="Arial"/>
              </w:rPr>
              <w:t xml:space="preserve">(All Coverages/ Benefits are subject to </w:t>
            </w:r>
            <w:r>
              <w:rPr>
                <w:rFonts w:ascii="Arial" w:hAnsi="Arial" w:cs="Arial"/>
              </w:rPr>
              <w:t xml:space="preserve">terms, </w:t>
            </w:r>
            <w:r w:rsidRPr="00F61AD6">
              <w:rPr>
                <w:rFonts w:ascii="Arial" w:hAnsi="Arial" w:cs="Arial"/>
              </w:rPr>
              <w:t>conditions</w:t>
            </w:r>
            <w:r>
              <w:rPr>
                <w:rFonts w:ascii="Arial" w:hAnsi="Arial" w:cs="Arial"/>
              </w:rPr>
              <w:t xml:space="preserve"> and exclusions</w:t>
            </w:r>
            <w:r w:rsidRPr="00F61AD6">
              <w:rPr>
                <w:rFonts w:ascii="Arial" w:hAnsi="Arial" w:cs="Arial"/>
              </w:rPr>
              <w:t xml:space="preserve"> in Policy and riders)</w:t>
            </w:r>
            <w:r w:rsidR="009C3296">
              <w:rPr>
                <w:rFonts w:ascii="Arial" w:hAnsi="Arial" w:cs="Arial"/>
                <w:b/>
              </w:rPr>
              <w:t>:</w:t>
            </w:r>
          </w:p>
        </w:tc>
      </w:tr>
      <w:tr w:rsidR="008D19CE" w14:paraId="41BC9249" w14:textId="77777777" w:rsidTr="00A524C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10998" w:type="dxa"/>
            <w:gridSpan w:val="13"/>
            <w:vAlign w:val="center"/>
          </w:tcPr>
          <w:p w14:paraId="41BC9248" w14:textId="70BE6475" w:rsidR="008D19CE" w:rsidRDefault="008D19CE" w:rsidP="008D19CE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 w:rsidRPr="008D19CE">
              <w:rPr>
                <w:rFonts w:ascii="Arial" w:hAnsi="Arial" w:cs="Arial"/>
                <w:b/>
              </w:rPr>
              <w:t>Occupational Accident</w:t>
            </w:r>
            <w:r>
              <w:rPr>
                <w:rFonts w:ascii="Arial" w:hAnsi="Arial" w:cs="Arial"/>
              </w:rPr>
              <w:t>:</w:t>
            </w:r>
          </w:p>
        </w:tc>
      </w:tr>
      <w:tr w:rsidR="008D19CE" w14:paraId="41BC924F" w14:textId="77777777" w:rsidTr="00A524C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4778" w:type="dxa"/>
            <w:gridSpan w:val="2"/>
            <w:vAlign w:val="center"/>
          </w:tcPr>
          <w:p w14:paraId="41BC924A" w14:textId="77777777" w:rsidR="008D19CE" w:rsidRDefault="008D19CE" w:rsidP="009C3296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Accidental Death &amp; Dismemberment Benefit </w:t>
            </w:r>
            <w:r w:rsidRPr="008D19CE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447" w:type="dxa"/>
            <w:gridSpan w:val="5"/>
            <w:vAlign w:val="center"/>
          </w:tcPr>
          <w:p w14:paraId="41BC924B" w14:textId="77777777" w:rsidR="008D19CE" w:rsidRDefault="008D19CE" w:rsidP="008D19CE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"/>
            <w:r>
              <w:rPr>
                <w:rFonts w:ascii="Arial" w:hAnsi="Arial" w:cs="Arial"/>
              </w:rPr>
              <w:t xml:space="preserve"> $150,000</w:t>
            </w:r>
          </w:p>
        </w:tc>
        <w:tc>
          <w:tcPr>
            <w:tcW w:w="1447" w:type="dxa"/>
            <w:gridSpan w:val="3"/>
            <w:vAlign w:val="center"/>
          </w:tcPr>
          <w:p w14:paraId="41BC924C" w14:textId="77777777" w:rsidR="008D19CE" w:rsidRDefault="008D19CE" w:rsidP="008D19CE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"/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 xml:space="preserve"> $200,000</w:t>
            </w:r>
          </w:p>
        </w:tc>
        <w:tc>
          <w:tcPr>
            <w:tcW w:w="1440" w:type="dxa"/>
            <w:gridSpan w:val="2"/>
            <w:vAlign w:val="center"/>
          </w:tcPr>
          <w:p w14:paraId="41BC924D" w14:textId="77777777" w:rsidR="008D19CE" w:rsidRDefault="008D19CE" w:rsidP="008D19CE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 xml:space="preserve"> $250,000</w:t>
            </w:r>
          </w:p>
        </w:tc>
        <w:tc>
          <w:tcPr>
            <w:tcW w:w="1886" w:type="dxa"/>
            <w:vAlign w:val="center"/>
          </w:tcPr>
          <w:p w14:paraId="41BC924E" w14:textId="2CCBE5C3" w:rsidR="008D19CE" w:rsidRDefault="008D19CE" w:rsidP="008D19CE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3"/>
            <w:r>
              <w:rPr>
                <w:rFonts w:ascii="Arial" w:hAnsi="Arial" w:cs="Arial"/>
              </w:rPr>
              <w:t xml:space="preserve"> Other $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A33A15" w:rsidRPr="00A60C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33A15" w:rsidRPr="00A60CC6">
              <w:rPr>
                <w:rFonts w:ascii="Arial" w:hAnsi="Arial" w:cs="Arial"/>
                <w:u w:val="single"/>
              </w:rPr>
            </w:r>
            <w:r w:rsidR="00A33A15" w:rsidRPr="00A60CC6">
              <w:rPr>
                <w:rFonts w:ascii="Arial" w:hAnsi="Arial" w:cs="Arial"/>
                <w:u w:val="single"/>
              </w:rPr>
              <w:fldChar w:fldCharType="separate"/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6525E" w14:paraId="41BC9251" w14:textId="77777777" w:rsidTr="00A524C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10998" w:type="dxa"/>
            <w:gridSpan w:val="13"/>
            <w:vAlign w:val="center"/>
          </w:tcPr>
          <w:p w14:paraId="41BC9250" w14:textId="77777777" w:rsidR="0066525E" w:rsidRDefault="0066525E" w:rsidP="0066525E">
            <w:pPr>
              <w:suppressAutoHyphens/>
              <w:spacing w:after="0"/>
              <w:ind w:left="720"/>
              <w:jc w:val="left"/>
              <w:rPr>
                <w:rFonts w:ascii="Arial" w:hAnsi="Arial" w:cs="Arial"/>
              </w:rPr>
            </w:pPr>
            <w:r w:rsidRPr="0066525E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</w:rPr>
              <w:t xml:space="preserve"> Death benefits are paid in a partial lump sum and the balance payable to surviving dependents, if any.</w:t>
            </w:r>
          </w:p>
        </w:tc>
      </w:tr>
      <w:tr w:rsidR="0066525E" w14:paraId="41BC9255" w14:textId="77777777" w:rsidTr="00A524C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5328" w:type="dxa"/>
            <w:gridSpan w:val="4"/>
            <w:vAlign w:val="center"/>
          </w:tcPr>
          <w:p w14:paraId="41BC9252" w14:textId="77777777" w:rsidR="0066525E" w:rsidRDefault="0066525E" w:rsidP="009C3296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Accident Medical Expense </w:t>
            </w:r>
            <w:r w:rsidRPr="00D4010B">
              <w:rPr>
                <w:rFonts w:ascii="Arial" w:hAnsi="Arial" w:cs="Arial"/>
                <w:b/>
              </w:rPr>
              <w:t>Maximum Benefit Amount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344" w:type="dxa"/>
            <w:gridSpan w:val="6"/>
            <w:vAlign w:val="center"/>
          </w:tcPr>
          <w:p w14:paraId="41BC9253" w14:textId="77777777" w:rsidR="0066525E" w:rsidRDefault="0066525E" w:rsidP="008D19CE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4"/>
            <w:r>
              <w:rPr>
                <w:rFonts w:ascii="Arial" w:hAnsi="Arial" w:cs="Arial"/>
              </w:rPr>
              <w:t xml:space="preserve"> $1,000,000 </w:t>
            </w:r>
          </w:p>
        </w:tc>
        <w:tc>
          <w:tcPr>
            <w:tcW w:w="3326" w:type="dxa"/>
            <w:gridSpan w:val="3"/>
            <w:vAlign w:val="center"/>
          </w:tcPr>
          <w:p w14:paraId="41BC9254" w14:textId="77777777" w:rsidR="0066525E" w:rsidRDefault="0066525E" w:rsidP="008D19CE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Other $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6525E" w14:paraId="41BC9259" w14:textId="77777777" w:rsidTr="00A524C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5328" w:type="dxa"/>
            <w:gridSpan w:val="4"/>
            <w:vAlign w:val="center"/>
          </w:tcPr>
          <w:p w14:paraId="41BC9256" w14:textId="77777777" w:rsidR="0066525E" w:rsidRDefault="0066525E" w:rsidP="009C3296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Accident Medical Expense </w:t>
            </w:r>
            <w:r w:rsidRPr="00D4010B">
              <w:rPr>
                <w:rFonts w:ascii="Arial" w:hAnsi="Arial" w:cs="Arial"/>
                <w:b/>
              </w:rPr>
              <w:t>Maximum Benefit Period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344" w:type="dxa"/>
            <w:gridSpan w:val="6"/>
            <w:vAlign w:val="center"/>
          </w:tcPr>
          <w:p w14:paraId="41BC9257" w14:textId="77777777" w:rsidR="0066525E" w:rsidRDefault="0066525E" w:rsidP="008D19CE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5"/>
            <w:r>
              <w:rPr>
                <w:rFonts w:ascii="Arial" w:hAnsi="Arial" w:cs="Arial"/>
              </w:rPr>
              <w:t xml:space="preserve"> 104 Weeks</w:t>
            </w:r>
          </w:p>
        </w:tc>
        <w:tc>
          <w:tcPr>
            <w:tcW w:w="3326" w:type="dxa"/>
            <w:gridSpan w:val="3"/>
            <w:vAlign w:val="center"/>
          </w:tcPr>
          <w:p w14:paraId="41BC9258" w14:textId="77777777" w:rsidR="0066525E" w:rsidRDefault="0066525E" w:rsidP="008D19CE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6"/>
            <w:r>
              <w:rPr>
                <w:rFonts w:ascii="Arial" w:hAnsi="Arial" w:cs="Arial"/>
              </w:rPr>
              <w:t xml:space="preserve"> Other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27"/>
            <w:r>
              <w:rPr>
                <w:rFonts w:ascii="Arial" w:hAnsi="Arial" w:cs="Arial"/>
              </w:rPr>
              <w:t xml:space="preserve"> weeks</w:t>
            </w:r>
          </w:p>
        </w:tc>
      </w:tr>
      <w:tr w:rsidR="006D2D13" w14:paraId="41BC925E" w14:textId="77777777" w:rsidTr="00A524C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6225" w:type="dxa"/>
            <w:gridSpan w:val="7"/>
            <w:vAlign w:val="center"/>
          </w:tcPr>
          <w:p w14:paraId="41BC925A" w14:textId="4AC598D5" w:rsidR="006D2D13" w:rsidRPr="006D2D13" w:rsidRDefault="006D2D13" w:rsidP="009C3296">
            <w:pPr>
              <w:suppressAutoHyphens/>
              <w:spacing w:after="0"/>
              <w:ind w:right="163"/>
              <w:jc w:val="left"/>
              <w:rPr>
                <w:rFonts w:ascii="Arial" w:hAnsi="Arial" w:cs="Arial"/>
              </w:rPr>
            </w:pPr>
            <w:r w:rsidRPr="006D2D13">
              <w:rPr>
                <w:rFonts w:ascii="Arial" w:hAnsi="Arial" w:cs="Arial"/>
              </w:rPr>
              <w:t xml:space="preserve">Temporary Total Disability </w:t>
            </w:r>
            <w:r w:rsidRPr="00D4010B">
              <w:rPr>
                <w:rFonts w:ascii="Arial" w:hAnsi="Arial" w:cs="Arial"/>
                <w:b/>
              </w:rPr>
              <w:t xml:space="preserve">Maximum Weekly Benefit </w:t>
            </w:r>
            <w:r w:rsidR="009C3296">
              <w:rPr>
                <w:rFonts w:ascii="Arial" w:hAnsi="Arial" w:cs="Arial"/>
                <w:b/>
              </w:rPr>
              <w:t xml:space="preserve"> </w:t>
            </w:r>
            <w:r w:rsidRPr="00D4010B">
              <w:rPr>
                <w:rFonts w:ascii="Arial" w:hAnsi="Arial" w:cs="Arial"/>
                <w:b/>
              </w:rPr>
              <w:t>Amount</w:t>
            </w:r>
            <w:r w:rsidRPr="006D2D13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447" w:type="dxa"/>
            <w:gridSpan w:val="3"/>
            <w:vAlign w:val="center"/>
          </w:tcPr>
          <w:p w14:paraId="41BC925B" w14:textId="44263093" w:rsidR="006D2D13" w:rsidRPr="006D2D13" w:rsidRDefault="006D2D13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 w:rsidRPr="006D2D13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"/>
            <w:r w:rsidRPr="006D2D13"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 w:rsidRPr="006D2D13">
              <w:rPr>
                <w:rFonts w:ascii="Arial" w:hAnsi="Arial" w:cs="Arial"/>
              </w:rPr>
              <w:fldChar w:fldCharType="end"/>
            </w:r>
            <w:bookmarkEnd w:id="28"/>
            <w:r w:rsidRPr="006D2D13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3</w:t>
            </w:r>
            <w:r w:rsidRPr="006D2D13">
              <w:rPr>
                <w:rFonts w:ascii="Arial" w:hAnsi="Arial" w:cs="Arial"/>
              </w:rPr>
              <w:t>00</w:t>
            </w:r>
          </w:p>
        </w:tc>
        <w:tc>
          <w:tcPr>
            <w:tcW w:w="1440" w:type="dxa"/>
            <w:gridSpan w:val="2"/>
            <w:vAlign w:val="center"/>
          </w:tcPr>
          <w:p w14:paraId="41BC925C" w14:textId="1388DFB0" w:rsidR="006D2D13" w:rsidRDefault="006D2D13" w:rsidP="006D2D13">
            <w:pPr>
              <w:suppressAutoHyphens/>
              <w:spacing w:after="0"/>
              <w:ind w:right="-640"/>
              <w:jc w:val="left"/>
              <w:rPr>
                <w:rFonts w:ascii="Arial" w:hAnsi="Arial" w:cs="Arial"/>
              </w:rPr>
            </w:pPr>
            <w:r w:rsidRPr="006D2D13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D13"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 w:rsidRPr="006D2D13">
              <w:rPr>
                <w:rFonts w:ascii="Arial" w:hAnsi="Arial" w:cs="Arial"/>
              </w:rPr>
              <w:fldChar w:fldCharType="end"/>
            </w:r>
            <w:r w:rsidRPr="006D2D13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5</w:t>
            </w:r>
            <w:r w:rsidRPr="006D2D13">
              <w:rPr>
                <w:rFonts w:ascii="Arial" w:hAnsi="Arial" w:cs="Arial"/>
              </w:rPr>
              <w:t>00</w:t>
            </w:r>
          </w:p>
        </w:tc>
        <w:tc>
          <w:tcPr>
            <w:tcW w:w="1886" w:type="dxa"/>
            <w:vAlign w:val="center"/>
          </w:tcPr>
          <w:p w14:paraId="41BC925D" w14:textId="420B02DB" w:rsidR="006D2D13" w:rsidRDefault="006D2D13" w:rsidP="006D2D13">
            <w:pPr>
              <w:suppressAutoHyphens/>
              <w:spacing w:after="0"/>
              <w:ind w:left="160"/>
              <w:jc w:val="left"/>
              <w:rPr>
                <w:rFonts w:ascii="Arial" w:hAnsi="Arial" w:cs="Arial"/>
              </w:rPr>
            </w:pPr>
          </w:p>
        </w:tc>
      </w:tr>
      <w:tr w:rsidR="006D2D13" w14:paraId="41BC9262" w14:textId="77777777" w:rsidTr="00A524C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5328" w:type="dxa"/>
            <w:gridSpan w:val="4"/>
            <w:vAlign w:val="center"/>
          </w:tcPr>
          <w:p w14:paraId="3DB44366" w14:textId="77777777" w:rsidR="006D2D13" w:rsidRDefault="006D2D13" w:rsidP="006D2D13">
            <w:pPr>
              <w:suppressAutoHyphens/>
              <w:spacing w:after="0"/>
              <w:ind w:left="360" w:right="-563"/>
              <w:jc w:val="left"/>
              <w:rPr>
                <w:rFonts w:ascii="Arial" w:hAnsi="Arial" w:cs="Arial"/>
              </w:rPr>
            </w:pPr>
          </w:p>
          <w:p w14:paraId="41BC925F" w14:textId="478A62F7" w:rsidR="006D2D13" w:rsidRDefault="006D2D13" w:rsidP="009C3296">
            <w:pPr>
              <w:suppressAutoHyphens/>
              <w:spacing w:after="0"/>
              <w:ind w:right="-563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Temporary Total Disability </w:t>
            </w:r>
            <w:r w:rsidRPr="00D4010B">
              <w:rPr>
                <w:rFonts w:ascii="Arial" w:hAnsi="Arial" w:cs="Arial"/>
                <w:b/>
              </w:rPr>
              <w:t>Maximum Benefit Period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344" w:type="dxa"/>
            <w:gridSpan w:val="6"/>
            <w:vAlign w:val="center"/>
          </w:tcPr>
          <w:p w14:paraId="5320E9FC" w14:textId="6B34F8C4" w:rsidR="006D2D13" w:rsidRDefault="006D2D13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$400</w:t>
            </w:r>
          </w:p>
          <w:p w14:paraId="41BC9260" w14:textId="583CC021" w:rsidR="006D2D13" w:rsidRDefault="006D2D13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104 Weeks</w:t>
            </w:r>
          </w:p>
        </w:tc>
        <w:tc>
          <w:tcPr>
            <w:tcW w:w="3326" w:type="dxa"/>
            <w:gridSpan w:val="3"/>
            <w:vAlign w:val="center"/>
          </w:tcPr>
          <w:p w14:paraId="3E7D00A3" w14:textId="0C586A34" w:rsidR="006D2D13" w:rsidRDefault="006D2D13" w:rsidP="006D2D13">
            <w:pPr>
              <w:suppressAutoHyphens/>
              <w:spacing w:after="0"/>
              <w:jc w:val="lef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Other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</w:p>
          <w:p w14:paraId="41BC9261" w14:textId="7A4B86BD" w:rsidR="006D2D13" w:rsidRDefault="006D2D13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Other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 xml:space="preserve"> weeks</w:t>
            </w:r>
          </w:p>
        </w:tc>
      </w:tr>
      <w:tr w:rsidR="006D2D13" w14:paraId="41BC9266" w14:textId="77777777" w:rsidTr="00A524C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4778" w:type="dxa"/>
            <w:gridSpan w:val="2"/>
            <w:vAlign w:val="center"/>
          </w:tcPr>
          <w:p w14:paraId="41BC9263" w14:textId="77777777" w:rsidR="006D2D13" w:rsidRDefault="006D2D13" w:rsidP="009C3296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Continuous Total Disability Benefit Coverage:</w:t>
            </w:r>
          </w:p>
        </w:tc>
        <w:tc>
          <w:tcPr>
            <w:tcW w:w="4334" w:type="dxa"/>
            <w:gridSpan w:val="10"/>
            <w:vAlign w:val="center"/>
          </w:tcPr>
          <w:p w14:paraId="41BC9264" w14:textId="77777777" w:rsidR="006D2D13" w:rsidRDefault="006D2D13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Included, unless otherwise indicated</w:t>
            </w:r>
          </w:p>
        </w:tc>
        <w:tc>
          <w:tcPr>
            <w:tcW w:w="1886" w:type="dxa"/>
            <w:vAlign w:val="center"/>
          </w:tcPr>
          <w:p w14:paraId="41BC9265" w14:textId="77777777" w:rsidR="006D2D13" w:rsidRDefault="006D2D13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9"/>
            <w:r>
              <w:rPr>
                <w:rFonts w:ascii="Arial" w:hAnsi="Arial" w:cs="Arial"/>
              </w:rPr>
              <w:t xml:space="preserve"> Exclude</w:t>
            </w:r>
          </w:p>
        </w:tc>
      </w:tr>
      <w:tr w:rsidR="006D2D13" w14:paraId="41BC926A" w14:textId="77777777" w:rsidTr="00A524C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10998" w:type="dxa"/>
            <w:gridSpan w:val="13"/>
            <w:vAlign w:val="center"/>
          </w:tcPr>
          <w:p w14:paraId="41BC9269" w14:textId="1E297E5C" w:rsidR="006D2D13" w:rsidRPr="00EA2A4E" w:rsidRDefault="006D2D13" w:rsidP="006D2D13">
            <w:pPr>
              <w:suppressAutoHyphens/>
              <w:spacing w:after="0"/>
              <w:jc w:val="left"/>
              <w:rPr>
                <w:rFonts w:ascii="Arial" w:hAnsi="Arial" w:cs="Arial"/>
                <w:b/>
              </w:rPr>
            </w:pPr>
            <w:r w:rsidRPr="00EA2A4E">
              <w:rPr>
                <w:rFonts w:ascii="Arial" w:hAnsi="Arial" w:cs="Arial"/>
                <w:b/>
              </w:rPr>
              <w:t>Non-Occupational Accident</w:t>
            </w:r>
            <w:r w:rsidR="009C3296">
              <w:rPr>
                <w:rFonts w:ascii="Arial" w:hAnsi="Arial" w:cs="Arial"/>
                <w:b/>
              </w:rPr>
              <w:t xml:space="preserve"> Benefits</w:t>
            </w:r>
            <w:r w:rsidR="009C3296">
              <w:rPr>
                <w:rFonts w:ascii="Arial" w:hAnsi="Arial" w:cs="Arial"/>
              </w:rPr>
              <w:t xml:space="preserve"> (exclude unless otherwise indicated):  </w:t>
            </w:r>
            <w:r w:rsidR="009C3296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3296"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 w:rsidR="009C3296">
              <w:rPr>
                <w:rFonts w:ascii="Arial" w:hAnsi="Arial" w:cs="Arial"/>
              </w:rPr>
              <w:fldChar w:fldCharType="end"/>
            </w:r>
            <w:r w:rsidR="009C3296">
              <w:rPr>
                <w:rFonts w:ascii="Arial" w:hAnsi="Arial" w:cs="Arial"/>
              </w:rPr>
              <w:t xml:space="preserve"> Include</w:t>
            </w:r>
          </w:p>
        </w:tc>
      </w:tr>
      <w:tr w:rsidR="006D2D13" w14:paraId="41BC9270" w14:textId="77777777" w:rsidTr="00A524C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10998" w:type="dxa"/>
            <w:gridSpan w:val="13"/>
            <w:vAlign w:val="center"/>
          </w:tcPr>
          <w:p w14:paraId="41BC926F" w14:textId="26EC3B20" w:rsidR="006D2D13" w:rsidRDefault="009C3296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Options: </w:t>
            </w:r>
            <w:r w:rsidR="002F6B72">
              <w:rPr>
                <w:rFonts w:ascii="Arial" w:hAnsi="Arial" w:cs="Arial"/>
              </w:rPr>
              <w:t>(Excluded unless otherwise indicated by marking the box below)</w:t>
            </w:r>
          </w:p>
        </w:tc>
      </w:tr>
      <w:tr w:rsidR="009C3296" w14:paraId="05CA3ED4" w14:textId="77777777" w:rsidTr="009C329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5499" w:type="dxa"/>
            <w:gridSpan w:val="5"/>
            <w:vAlign w:val="center"/>
          </w:tcPr>
          <w:p w14:paraId="35DADB6C" w14:textId="2B95F61C" w:rsidR="009C3296" w:rsidRDefault="009C3296" w:rsidP="002F6B72">
            <w:pPr>
              <w:suppressAutoHyphens/>
              <w:spacing w:after="0"/>
              <w:ind w:left="2880" w:hanging="28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Smartphone</w:t>
            </w:r>
            <w:r w:rsidR="00576AB1">
              <w:rPr>
                <w:rFonts w:ascii="Arial" w:hAnsi="Arial" w:cs="Arial"/>
              </w:rPr>
              <w:t>/Tablet</w:t>
            </w:r>
            <w:r>
              <w:rPr>
                <w:rFonts w:ascii="Arial" w:hAnsi="Arial" w:cs="Arial"/>
              </w:rPr>
              <w:t xml:space="preserve"> Benefit</w:t>
            </w:r>
          </w:p>
        </w:tc>
        <w:tc>
          <w:tcPr>
            <w:tcW w:w="5499" w:type="dxa"/>
            <w:gridSpan w:val="8"/>
            <w:vAlign w:val="center"/>
          </w:tcPr>
          <w:p w14:paraId="28209A40" w14:textId="5D8C8613" w:rsidR="009C3296" w:rsidRDefault="009C3296" w:rsidP="002F6B72">
            <w:pPr>
              <w:suppressAutoHyphens/>
              <w:spacing w:after="0"/>
              <w:ind w:left="2880" w:hanging="28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C3296" w14:paraId="29CA1695" w14:textId="77777777" w:rsidTr="009C329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5499" w:type="dxa"/>
            <w:gridSpan w:val="5"/>
            <w:vAlign w:val="center"/>
          </w:tcPr>
          <w:p w14:paraId="143880EA" w14:textId="185782B6" w:rsidR="009C3296" w:rsidRDefault="009C3296" w:rsidP="002F6B72">
            <w:pPr>
              <w:suppressAutoHyphens/>
              <w:spacing w:after="0"/>
              <w:ind w:left="2880" w:hanging="28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Enhanced Wage Benefit Replacement Option</w:t>
            </w:r>
          </w:p>
        </w:tc>
        <w:tc>
          <w:tcPr>
            <w:tcW w:w="5499" w:type="dxa"/>
            <w:gridSpan w:val="8"/>
            <w:vAlign w:val="center"/>
          </w:tcPr>
          <w:p w14:paraId="56B646E1" w14:textId="47067392" w:rsidR="009C3296" w:rsidRDefault="009C3296" w:rsidP="002F6B72">
            <w:pPr>
              <w:suppressAutoHyphens/>
              <w:spacing w:after="0"/>
              <w:ind w:left="2880" w:hanging="28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A4AEF" w14:paraId="521D6697" w14:textId="77777777" w:rsidTr="009C329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5499" w:type="dxa"/>
            <w:gridSpan w:val="5"/>
            <w:vAlign w:val="center"/>
          </w:tcPr>
          <w:p w14:paraId="3A37F0CB" w14:textId="29A31AF4" w:rsidR="009A4AEF" w:rsidRDefault="009A4AEF" w:rsidP="002F6B72">
            <w:pPr>
              <w:suppressAutoHyphens/>
              <w:spacing w:after="0"/>
              <w:ind w:left="2880" w:hanging="28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After School Care Benefit </w:t>
            </w:r>
          </w:p>
        </w:tc>
        <w:tc>
          <w:tcPr>
            <w:tcW w:w="5499" w:type="dxa"/>
            <w:gridSpan w:val="8"/>
            <w:vAlign w:val="center"/>
          </w:tcPr>
          <w:p w14:paraId="1C7BBD64" w14:textId="714DD2A9" w:rsidR="009A4AEF" w:rsidRDefault="009A4AEF" w:rsidP="002F6B72">
            <w:pPr>
              <w:suppressAutoHyphens/>
              <w:spacing w:after="0"/>
              <w:ind w:left="2880" w:hanging="28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9A4AEF" w14:paraId="16C48CEF" w14:textId="77777777" w:rsidTr="009C329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5499" w:type="dxa"/>
            <w:gridSpan w:val="5"/>
            <w:vAlign w:val="center"/>
          </w:tcPr>
          <w:p w14:paraId="4D830C58" w14:textId="3395337E" w:rsidR="009A4AEF" w:rsidRDefault="009A4AEF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Carjacking Benefit            </w:t>
            </w:r>
          </w:p>
        </w:tc>
        <w:tc>
          <w:tcPr>
            <w:tcW w:w="5499" w:type="dxa"/>
            <w:gridSpan w:val="8"/>
            <w:vAlign w:val="center"/>
          </w:tcPr>
          <w:p w14:paraId="03BD7881" w14:textId="7DE53054" w:rsidR="009A4AEF" w:rsidRDefault="009A4AEF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9A4AEF" w14:paraId="4AC830C8" w14:textId="77777777" w:rsidTr="009C329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5499" w:type="dxa"/>
            <w:gridSpan w:val="5"/>
            <w:vAlign w:val="center"/>
          </w:tcPr>
          <w:p w14:paraId="2D7D2DA2" w14:textId="66A8CBEF" w:rsidR="009A4AEF" w:rsidRDefault="009A4AEF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Coma Benefit                       </w:t>
            </w:r>
          </w:p>
        </w:tc>
        <w:tc>
          <w:tcPr>
            <w:tcW w:w="5499" w:type="dxa"/>
            <w:gridSpan w:val="8"/>
            <w:vAlign w:val="center"/>
          </w:tcPr>
          <w:p w14:paraId="23428A81" w14:textId="5C7BF243" w:rsidR="009A4AEF" w:rsidRDefault="009A4AEF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9A4AEF" w14:paraId="4281F8D0" w14:textId="77777777" w:rsidTr="009C329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5499" w:type="dxa"/>
            <w:gridSpan w:val="5"/>
            <w:vAlign w:val="center"/>
          </w:tcPr>
          <w:p w14:paraId="6DFDA020" w14:textId="46986CFE" w:rsidR="009A4AEF" w:rsidRDefault="009A4AEF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Day Care Benefit  </w:t>
            </w:r>
          </w:p>
        </w:tc>
        <w:tc>
          <w:tcPr>
            <w:tcW w:w="5499" w:type="dxa"/>
            <w:gridSpan w:val="8"/>
            <w:vAlign w:val="center"/>
          </w:tcPr>
          <w:p w14:paraId="29D098C8" w14:textId="1A09D5F9" w:rsidR="009A4AEF" w:rsidRDefault="009A4AEF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9A4AEF" w14:paraId="4B3DB83A" w14:textId="77777777" w:rsidTr="009C329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5499" w:type="dxa"/>
            <w:gridSpan w:val="5"/>
            <w:vAlign w:val="center"/>
          </w:tcPr>
          <w:p w14:paraId="254A5818" w14:textId="139B44E2" w:rsidR="009A4AEF" w:rsidRDefault="009A4AEF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Felonious Assault Benefit    </w:t>
            </w:r>
          </w:p>
        </w:tc>
        <w:tc>
          <w:tcPr>
            <w:tcW w:w="5499" w:type="dxa"/>
            <w:gridSpan w:val="8"/>
            <w:vAlign w:val="center"/>
          </w:tcPr>
          <w:p w14:paraId="3685EF65" w14:textId="06627EF0" w:rsidR="009A4AEF" w:rsidRDefault="009A4AEF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9A4AEF" w14:paraId="03E71A33" w14:textId="77777777" w:rsidTr="009C329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5499" w:type="dxa"/>
            <w:gridSpan w:val="5"/>
            <w:vAlign w:val="center"/>
          </w:tcPr>
          <w:p w14:paraId="22D6AB86" w14:textId="29A6EE4C" w:rsidR="009A4AEF" w:rsidRDefault="009A4AEF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Seat Belt Benefit                </w:t>
            </w:r>
          </w:p>
        </w:tc>
        <w:tc>
          <w:tcPr>
            <w:tcW w:w="5499" w:type="dxa"/>
            <w:gridSpan w:val="8"/>
            <w:vAlign w:val="center"/>
          </w:tcPr>
          <w:p w14:paraId="128142A9" w14:textId="0BAC69A0" w:rsidR="009A4AEF" w:rsidRDefault="009A4AEF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9A4AEF" w14:paraId="68ED5C7D" w14:textId="77777777" w:rsidTr="009C329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5499" w:type="dxa"/>
            <w:gridSpan w:val="5"/>
            <w:vAlign w:val="center"/>
          </w:tcPr>
          <w:p w14:paraId="77F5E65B" w14:textId="0D9EED06" w:rsidR="009A4AEF" w:rsidRDefault="009A4AEF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Sexual Assault Benefit       </w:t>
            </w:r>
          </w:p>
        </w:tc>
        <w:tc>
          <w:tcPr>
            <w:tcW w:w="5499" w:type="dxa"/>
            <w:gridSpan w:val="8"/>
            <w:vAlign w:val="center"/>
          </w:tcPr>
          <w:p w14:paraId="0C31AE03" w14:textId="705CC795" w:rsidR="009A4AEF" w:rsidRDefault="009A4AEF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9A4AEF" w14:paraId="5CBD8C24" w14:textId="77777777" w:rsidTr="009C329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5499" w:type="dxa"/>
            <w:gridSpan w:val="5"/>
            <w:vAlign w:val="center"/>
          </w:tcPr>
          <w:p w14:paraId="3E7DBC25" w14:textId="77777777" w:rsidR="009A4AEF" w:rsidRDefault="009A4AEF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Vehicle Modification Benefit </w:t>
            </w:r>
          </w:p>
        </w:tc>
        <w:tc>
          <w:tcPr>
            <w:tcW w:w="5499" w:type="dxa"/>
            <w:gridSpan w:val="8"/>
            <w:vAlign w:val="center"/>
          </w:tcPr>
          <w:p w14:paraId="443FC035" w14:textId="62749991" w:rsidR="009A4AEF" w:rsidRDefault="009A4AEF" w:rsidP="006D2D13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093E09" w14:paraId="25E4A3F9" w14:textId="77777777" w:rsidTr="009C329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5499" w:type="dxa"/>
            <w:gridSpan w:val="5"/>
            <w:vAlign w:val="center"/>
          </w:tcPr>
          <w:p w14:paraId="6753DD3D" w14:textId="15234660" w:rsidR="00093E09" w:rsidRPr="00093E09" w:rsidRDefault="00093E09" w:rsidP="00093E09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 w:rsidRPr="00093E09">
              <w:rPr>
                <w:rFonts w:ascii="Arial" w:hAnsi="Arial" w:cs="Arial"/>
              </w:rPr>
              <w:t xml:space="preserve">Critical Burn </w:t>
            </w:r>
            <w:r w:rsidR="009C3296">
              <w:rPr>
                <w:rFonts w:ascii="Arial" w:hAnsi="Arial" w:cs="Arial"/>
              </w:rPr>
              <w:t>Benefit</w:t>
            </w:r>
          </w:p>
        </w:tc>
        <w:tc>
          <w:tcPr>
            <w:tcW w:w="5499" w:type="dxa"/>
            <w:gridSpan w:val="8"/>
            <w:vAlign w:val="center"/>
          </w:tcPr>
          <w:p w14:paraId="175B5550" w14:textId="00EE0C3B" w:rsidR="00093E09" w:rsidRPr="00D37334" w:rsidRDefault="00093E09" w:rsidP="00093E09">
            <w:pPr>
              <w:suppressAutoHyphens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093E09" w14:paraId="643124DA" w14:textId="77777777" w:rsidTr="009C329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5499" w:type="dxa"/>
            <w:gridSpan w:val="5"/>
            <w:vAlign w:val="center"/>
          </w:tcPr>
          <w:p w14:paraId="735E65BF" w14:textId="797BF829" w:rsidR="00093E09" w:rsidRPr="00093E09" w:rsidRDefault="00093E09" w:rsidP="00093E09">
            <w:pPr>
              <w:suppressAutoHyphens/>
              <w:spacing w:after="0"/>
              <w:rPr>
                <w:rFonts w:ascii="Arial" w:hAnsi="Arial" w:cs="Arial"/>
              </w:rPr>
            </w:pPr>
            <w:r w:rsidRPr="00093E09">
              <w:rPr>
                <w:rFonts w:ascii="Arial" w:hAnsi="Arial" w:cs="Arial"/>
              </w:rPr>
              <w:t>Passenger Accident Benefit Rider</w:t>
            </w:r>
          </w:p>
        </w:tc>
        <w:tc>
          <w:tcPr>
            <w:tcW w:w="5499" w:type="dxa"/>
            <w:gridSpan w:val="8"/>
            <w:vAlign w:val="center"/>
          </w:tcPr>
          <w:p w14:paraId="11CF991A" w14:textId="23EC34DB" w:rsidR="00093E09" w:rsidRPr="00D37334" w:rsidRDefault="00093E09" w:rsidP="00093E09">
            <w:pPr>
              <w:suppressAutoHyphens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9C3296" w14:paraId="51410738" w14:textId="77777777" w:rsidTr="0018156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5499" w:type="dxa"/>
            <w:gridSpan w:val="5"/>
          </w:tcPr>
          <w:p w14:paraId="32E235C8" w14:textId="5F3D89B2" w:rsidR="009C3296" w:rsidRPr="00093E09" w:rsidRDefault="009C3296" w:rsidP="009C3296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Benefits and Amounts Requested </w:t>
            </w:r>
          </w:p>
        </w:tc>
        <w:tc>
          <w:tcPr>
            <w:tcW w:w="5499" w:type="dxa"/>
            <w:gridSpan w:val="8"/>
            <w:vAlign w:val="center"/>
          </w:tcPr>
          <w:p w14:paraId="2B35FD3E" w14:textId="3E41AE21" w:rsidR="009C3296" w:rsidRDefault="00576AB1" w:rsidP="009C3296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Explain:</w:t>
            </w:r>
          </w:p>
        </w:tc>
      </w:tr>
      <w:tr w:rsidR="00DA2605" w:rsidRPr="00F224D5" w14:paraId="41BC9276" w14:textId="77777777">
        <w:trPr>
          <w:trHeight w:val="288"/>
        </w:trPr>
        <w:tc>
          <w:tcPr>
            <w:tcW w:w="11016" w:type="dxa"/>
            <w:gridSpan w:val="14"/>
            <w:tcBorders>
              <w:bottom w:val="single" w:sz="4" w:space="0" w:color="auto"/>
            </w:tcBorders>
            <w:vAlign w:val="center"/>
          </w:tcPr>
          <w:p w14:paraId="41BC9275" w14:textId="77777777" w:rsidR="00DA2605" w:rsidRPr="00F224D5" w:rsidRDefault="00DA2605" w:rsidP="007906D0">
            <w:pPr>
              <w:suppressAutoHyphens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INSURANCE BROKER</w:t>
            </w:r>
            <w:r w:rsidRPr="00F224D5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DA2605" w14:paraId="41BC9279" w14:textId="77777777">
        <w:trPr>
          <w:trHeight w:val="288"/>
        </w:trPr>
        <w:tc>
          <w:tcPr>
            <w:tcW w:w="4878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1BC9277" w14:textId="77777777" w:rsidR="00DA2605" w:rsidRDefault="00DA2605" w:rsidP="007906D0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6138" w:type="dxa"/>
            <w:gridSpan w:val="11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1BC9278" w14:textId="38BCBD89" w:rsidR="00DA2605" w:rsidRDefault="00DA2605" w:rsidP="007906D0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Agency: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30"/>
            <w:r w:rsidR="00DF6B91">
              <w:rPr>
                <w:rFonts w:ascii="Arial" w:hAnsi="Arial" w:cs="Arial"/>
                <w:u w:val="single"/>
              </w:rPr>
              <w:t xml:space="preserve">     </w:t>
            </w:r>
          </w:p>
        </w:tc>
      </w:tr>
      <w:tr w:rsidR="00DA2605" w14:paraId="41BC927E" w14:textId="77777777">
        <w:trPr>
          <w:trHeight w:val="288"/>
        </w:trPr>
        <w:tc>
          <w:tcPr>
            <w:tcW w:w="487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1BC927A" w14:textId="77777777" w:rsidR="00DA2605" w:rsidRDefault="00DA2605" w:rsidP="007906D0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4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C927B" w14:textId="77777777" w:rsidR="00DA2605" w:rsidRDefault="00DA2605" w:rsidP="007906D0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City: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C927C" w14:textId="77777777" w:rsidR="00DA2605" w:rsidRDefault="00DA2605" w:rsidP="007906D0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State: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1BC927D" w14:textId="77777777" w:rsidR="00DA2605" w:rsidRDefault="00DA2605" w:rsidP="007906D0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Zip Code: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DA2605" w14:paraId="41BC9282" w14:textId="77777777">
        <w:trPr>
          <w:trHeight w:val="288"/>
        </w:trPr>
        <w:tc>
          <w:tcPr>
            <w:tcW w:w="3672" w:type="dxa"/>
            <w:tcBorders>
              <w:top w:val="nil"/>
              <w:bottom w:val="nil"/>
              <w:right w:val="nil"/>
            </w:tcBorders>
            <w:vAlign w:val="center"/>
          </w:tcPr>
          <w:p w14:paraId="41BC927F" w14:textId="77777777" w:rsidR="00DA2605" w:rsidRDefault="00DA2605" w:rsidP="007906D0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36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C9280" w14:textId="12A93FE3" w:rsidR="00DA2605" w:rsidRDefault="00DA2605" w:rsidP="007906D0">
            <w:pPr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367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1BC9281" w14:textId="77777777" w:rsidR="00DA2605" w:rsidRDefault="00DA2605" w:rsidP="007906D0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DA2605" w14:paraId="41BC9284" w14:textId="77777777">
        <w:trPr>
          <w:trHeight w:val="288"/>
        </w:trPr>
        <w:tc>
          <w:tcPr>
            <w:tcW w:w="11016" w:type="dxa"/>
            <w:gridSpan w:val="14"/>
            <w:tcBorders>
              <w:top w:val="nil"/>
            </w:tcBorders>
            <w:vAlign w:val="center"/>
          </w:tcPr>
          <w:p w14:paraId="41BC9283" w14:textId="3167A2EF" w:rsidR="00DA2605" w:rsidRDefault="00DA2605" w:rsidP="007906D0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Commission:</w:t>
            </w:r>
            <w:r w:rsidRPr="00965CE2">
              <w:rPr>
                <w:rFonts w:ascii="Arial" w:hAnsi="Arial" w:cs="Arial"/>
              </w:rPr>
              <w:t xml:space="preserve"> </w:t>
            </w:r>
            <w:r w:rsidRPr="00965CE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E2"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 w:rsidRPr="00965CE2">
              <w:rPr>
                <w:rFonts w:ascii="Arial" w:hAnsi="Arial" w:cs="Arial"/>
              </w:rPr>
              <w:fldChar w:fldCharType="end"/>
            </w:r>
            <w:r w:rsidRPr="00965CE2">
              <w:rPr>
                <w:rFonts w:ascii="Arial" w:hAnsi="Arial" w:cs="Arial"/>
              </w:rPr>
              <w:t xml:space="preserve"> Yes   </w:t>
            </w:r>
            <w:r w:rsidRPr="00965CE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E2"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 w:rsidRPr="00965CE2">
              <w:rPr>
                <w:rFonts w:ascii="Arial" w:hAnsi="Arial" w:cs="Arial"/>
              </w:rPr>
              <w:fldChar w:fldCharType="end"/>
            </w:r>
            <w:r w:rsidRPr="00965CE2">
              <w:rPr>
                <w:rFonts w:ascii="Arial" w:hAnsi="Arial" w:cs="Arial"/>
              </w:rPr>
              <w:t xml:space="preserve"> No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3"/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1"/>
            <w:r>
              <w:rPr>
                <w:rFonts w:ascii="Arial" w:hAnsi="Arial" w:cs="Arial"/>
              </w:rPr>
              <w:t xml:space="preserve"> Other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2" w:name="Text21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32"/>
            <w:r>
              <w:rPr>
                <w:rFonts w:ascii="Arial" w:hAnsi="Arial" w:cs="Arial"/>
              </w:rPr>
              <w:t xml:space="preserve">%   </w:t>
            </w:r>
            <w:r w:rsidR="00DF6B91">
              <w:rPr>
                <w:rFonts w:ascii="Arial" w:hAnsi="Arial" w:cs="Arial"/>
              </w:rPr>
              <w:t xml:space="preserve">   Name of Licensed Agent:  </w:t>
            </w:r>
            <w:r w:rsidR="00DF6B91"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DF6B91"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DF6B91" w:rsidRPr="001D76B8">
              <w:rPr>
                <w:rFonts w:ascii="Arial" w:hAnsi="Arial" w:cs="Arial"/>
                <w:u w:val="single"/>
              </w:rPr>
            </w:r>
            <w:r w:rsidR="00DF6B91" w:rsidRPr="001D76B8">
              <w:rPr>
                <w:rFonts w:ascii="Arial" w:hAnsi="Arial" w:cs="Arial"/>
                <w:u w:val="single"/>
              </w:rPr>
              <w:fldChar w:fldCharType="separate"/>
            </w:r>
            <w:r w:rsidR="00DF6B91"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="00DF6B91"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="00DF6B91"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="00DF6B91"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="00DF6B91"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="00DF6B91" w:rsidRPr="001D76B8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14:paraId="41BC9285" w14:textId="1D4D12FA" w:rsidR="00BE212D" w:rsidRDefault="00BE212D" w:rsidP="00EA2A4E">
      <w:pPr>
        <w:suppressAutoHyphens/>
        <w:spacing w:after="0"/>
        <w:rPr>
          <w:rFonts w:ascii="Arial" w:hAnsi="Arial" w:cs="Arial"/>
        </w:rPr>
      </w:pPr>
    </w:p>
    <w:tbl>
      <w:tblPr>
        <w:tblStyle w:val="TableGrid"/>
        <w:tblW w:w="11635" w:type="dxa"/>
        <w:tblBorders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"/>
        <w:gridCol w:w="243"/>
        <w:gridCol w:w="1312"/>
        <w:gridCol w:w="443"/>
        <w:gridCol w:w="152"/>
        <w:gridCol w:w="1117"/>
        <w:gridCol w:w="1140"/>
        <w:gridCol w:w="111"/>
        <w:gridCol w:w="1111"/>
        <w:gridCol w:w="59"/>
        <w:gridCol w:w="1175"/>
        <w:gridCol w:w="535"/>
        <w:gridCol w:w="625"/>
        <w:gridCol w:w="950"/>
        <w:gridCol w:w="35"/>
        <w:gridCol w:w="1459"/>
        <w:gridCol w:w="567"/>
        <w:gridCol w:w="594"/>
      </w:tblGrid>
      <w:tr w:rsidR="00231215" w:rsidRPr="00231215" w14:paraId="41BC9288" w14:textId="77777777" w:rsidTr="00576AB1">
        <w:trPr>
          <w:gridAfter w:val="1"/>
          <w:wAfter w:w="594" w:type="dxa"/>
        </w:trPr>
        <w:tc>
          <w:tcPr>
            <w:tcW w:w="1104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C9287" w14:textId="7F055CCF" w:rsidR="00231215" w:rsidRPr="00231215" w:rsidRDefault="00E64FBB" w:rsidP="00EA2A4E">
            <w:pPr>
              <w:suppressAutoHyphens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br w:type="page"/>
            </w:r>
            <w:r w:rsidR="00231215" w:rsidRPr="00231215">
              <w:rPr>
                <w:rFonts w:ascii="Arial" w:hAnsi="Arial" w:cs="Arial"/>
                <w:b/>
              </w:rPr>
              <w:t>INSURANCE INFORMATION</w:t>
            </w:r>
          </w:p>
        </w:tc>
      </w:tr>
      <w:tr w:rsidR="00231215" w:rsidRPr="00231215" w14:paraId="41BC928F" w14:textId="77777777" w:rsidTr="00576AB1">
        <w:trPr>
          <w:gridAfter w:val="1"/>
          <w:wAfter w:w="594" w:type="dxa"/>
        </w:trPr>
        <w:tc>
          <w:tcPr>
            <w:tcW w:w="11041" w:type="dxa"/>
            <w:gridSpan w:val="17"/>
            <w:tcBorders>
              <w:top w:val="single" w:sz="4" w:space="0" w:color="auto"/>
              <w:bottom w:val="nil"/>
            </w:tcBorders>
            <w:vAlign w:val="center"/>
          </w:tcPr>
          <w:p w14:paraId="41BC9289" w14:textId="781A05DF" w:rsidR="00231215" w:rsidRDefault="00E23A1C" w:rsidP="001D76B8">
            <w:pPr>
              <w:numPr>
                <w:ilvl w:val="0"/>
                <w:numId w:val="21"/>
              </w:num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lines of insurance do you require independent contractors to have when operating on your </w:t>
            </w:r>
            <w:r w:rsidR="00D4010B" w:rsidRPr="00D4010B">
              <w:rPr>
                <w:rFonts w:ascii="Arial" w:hAnsi="Arial" w:cs="Arial"/>
                <w:b/>
              </w:rPr>
              <w:t>P</w:t>
            </w:r>
            <w:r w:rsidRPr="00D4010B">
              <w:rPr>
                <w:rFonts w:ascii="Arial" w:hAnsi="Arial" w:cs="Arial"/>
                <w:b/>
              </w:rPr>
              <w:t>latform</w:t>
            </w:r>
            <w:r>
              <w:rPr>
                <w:rFonts w:ascii="Arial" w:hAnsi="Arial" w:cs="Arial"/>
              </w:rPr>
              <w:t xml:space="preserve">? 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</w:p>
          <w:p w14:paraId="41BC928A" w14:textId="77777777" w:rsidR="00231215" w:rsidRDefault="00231215" w:rsidP="001D76B8">
            <w:pPr>
              <w:numPr>
                <w:ilvl w:val="0"/>
                <w:numId w:val="21"/>
              </w:numPr>
              <w:suppressAutoHyphens/>
              <w:spacing w:after="0"/>
              <w:jc w:val="left"/>
              <w:rPr>
                <w:rFonts w:ascii="Arial" w:hAnsi="Arial" w:cs="Arial"/>
              </w:rPr>
            </w:pPr>
            <w:r w:rsidRPr="00E23A1C">
              <w:rPr>
                <w:rFonts w:ascii="Arial" w:hAnsi="Arial" w:cs="Arial"/>
              </w:rPr>
              <w:t>Who is the workers' compensation insurance carrier for employee exposure?</w:t>
            </w:r>
            <w:r>
              <w:rPr>
                <w:rFonts w:ascii="Arial" w:hAnsi="Arial" w:cs="Arial"/>
              </w:rPr>
              <w:t xml:space="preserve"> 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33"/>
          </w:p>
          <w:p w14:paraId="41BC928B" w14:textId="111EC262" w:rsidR="00231215" w:rsidRDefault="00E23A1C" w:rsidP="00E23A1C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231215">
              <w:rPr>
                <w:rFonts w:ascii="Arial" w:hAnsi="Arial" w:cs="Arial"/>
              </w:rPr>
              <w:t>Please indicate the retention or deductible amount</w:t>
            </w:r>
            <w:r w:rsidR="001D76B8">
              <w:rPr>
                <w:rFonts w:ascii="Arial" w:hAnsi="Arial" w:cs="Arial"/>
              </w:rPr>
              <w:t>:</w:t>
            </w:r>
            <w:r w:rsidR="00231215">
              <w:rPr>
                <w:rFonts w:ascii="Arial" w:hAnsi="Arial" w:cs="Arial"/>
              </w:rPr>
              <w:t xml:space="preserve">  $</w:t>
            </w:r>
            <w:r w:rsidR="00231215"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4" w:name="Text23"/>
            <w:r w:rsidR="00231215"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31215" w:rsidRPr="001D76B8">
              <w:rPr>
                <w:rFonts w:ascii="Arial" w:hAnsi="Arial" w:cs="Arial"/>
                <w:u w:val="single"/>
              </w:rPr>
            </w:r>
            <w:r w:rsidR="00231215" w:rsidRPr="001D76B8">
              <w:rPr>
                <w:rFonts w:ascii="Arial" w:hAnsi="Arial" w:cs="Arial"/>
                <w:u w:val="single"/>
              </w:rPr>
              <w:fldChar w:fldCharType="separate"/>
            </w:r>
            <w:r w:rsidR="00231215"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="00231215"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="00231215"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="00231215"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="00231215"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="00231215" w:rsidRPr="001D76B8">
              <w:rPr>
                <w:rFonts w:ascii="Arial" w:hAnsi="Arial" w:cs="Arial"/>
                <w:u w:val="single"/>
              </w:rPr>
              <w:fldChar w:fldCharType="end"/>
            </w:r>
            <w:bookmarkEnd w:id="34"/>
          </w:p>
          <w:p w14:paraId="41BC928D" w14:textId="7ACA2CBA" w:rsidR="00E64FBB" w:rsidRPr="008017EF" w:rsidRDefault="00A524CC" w:rsidP="001D76B8">
            <w:pPr>
              <w:numPr>
                <w:ilvl w:val="0"/>
                <w:numId w:val="21"/>
              </w:num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 business auto policy?</w:t>
            </w:r>
            <w:r w:rsidR="00231215">
              <w:rPr>
                <w:rFonts w:ascii="Arial" w:hAnsi="Arial" w:cs="Arial"/>
              </w:rPr>
              <w:t xml:space="preserve">  </w:t>
            </w:r>
            <w:r w:rsidR="008017EF"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7EF"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 w:rsidR="008017EF">
              <w:rPr>
                <w:rFonts w:ascii="Arial" w:hAnsi="Arial" w:cs="Arial"/>
              </w:rPr>
              <w:fldChar w:fldCharType="end"/>
            </w:r>
            <w:r w:rsidR="008017EF">
              <w:rPr>
                <w:rFonts w:ascii="Arial" w:hAnsi="Arial" w:cs="Arial"/>
              </w:rPr>
              <w:t xml:space="preserve"> Yes   </w:t>
            </w:r>
            <w:r w:rsidR="008017EF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7EF"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 w:rsidR="008017EF">
              <w:rPr>
                <w:rFonts w:ascii="Arial" w:hAnsi="Arial" w:cs="Arial"/>
              </w:rPr>
              <w:fldChar w:fldCharType="end"/>
            </w:r>
            <w:r w:rsidR="008017EF">
              <w:rPr>
                <w:rFonts w:ascii="Arial" w:hAnsi="Arial" w:cs="Arial"/>
              </w:rPr>
              <w:t xml:space="preserve"> No</w:t>
            </w:r>
          </w:p>
          <w:p w14:paraId="280B543F" w14:textId="1ED08793" w:rsidR="008017EF" w:rsidRDefault="008017EF" w:rsidP="001D76B8">
            <w:pPr>
              <w:numPr>
                <w:ilvl w:val="0"/>
                <w:numId w:val="21"/>
              </w:num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there a previous or current occupational accident policy? </w:t>
            </w:r>
            <w:r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  </w:t>
            </w:r>
            <w:r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</w:p>
          <w:p w14:paraId="41BC928E" w14:textId="77777777" w:rsidR="00231215" w:rsidRPr="00231215" w:rsidRDefault="00231215" w:rsidP="001D76B8">
            <w:pPr>
              <w:numPr>
                <w:ilvl w:val="0"/>
                <w:numId w:val="21"/>
              </w:num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attach current policy and claim runs for the past three (3) years</w:t>
            </w:r>
            <w:r w:rsidR="005E1B1D">
              <w:rPr>
                <w:rFonts w:ascii="Arial" w:hAnsi="Arial" w:cs="Arial"/>
              </w:rPr>
              <w:t xml:space="preserve"> and complete the </w:t>
            </w:r>
            <w:r w:rsidR="00D20679">
              <w:rPr>
                <w:rFonts w:ascii="Arial" w:hAnsi="Arial" w:cs="Arial"/>
              </w:rPr>
              <w:t>table</w:t>
            </w:r>
            <w:r w:rsidR="005E1B1D">
              <w:rPr>
                <w:rFonts w:ascii="Arial" w:hAnsi="Arial" w:cs="Arial"/>
              </w:rPr>
              <w:t xml:space="preserve"> below</w:t>
            </w:r>
            <w:r>
              <w:rPr>
                <w:rFonts w:ascii="Arial" w:hAnsi="Arial" w:cs="Arial"/>
              </w:rPr>
              <w:t>:</w:t>
            </w:r>
          </w:p>
        </w:tc>
      </w:tr>
      <w:tr w:rsidR="008336CA" w:rsidRPr="00231215" w14:paraId="41BC9291" w14:textId="77777777" w:rsidTr="00576AB1">
        <w:trPr>
          <w:gridAfter w:val="1"/>
          <w:wAfter w:w="594" w:type="dxa"/>
        </w:trPr>
        <w:tc>
          <w:tcPr>
            <w:tcW w:w="11041" w:type="dxa"/>
            <w:gridSpan w:val="17"/>
            <w:tcBorders>
              <w:top w:val="nil"/>
              <w:bottom w:val="nil"/>
            </w:tcBorders>
            <w:vAlign w:val="center"/>
          </w:tcPr>
          <w:p w14:paraId="41BC9290" w14:textId="77777777" w:rsidR="008336CA" w:rsidRDefault="008336CA" w:rsidP="008336CA">
            <w:pPr>
              <w:suppressAutoHyphens/>
              <w:spacing w:after="0"/>
              <w:rPr>
                <w:rFonts w:ascii="Arial" w:hAnsi="Arial" w:cs="Arial"/>
              </w:rPr>
            </w:pPr>
          </w:p>
        </w:tc>
      </w:tr>
      <w:tr w:rsidR="00F76F2C" w:rsidRPr="00231215" w14:paraId="41BC929A" w14:textId="77777777" w:rsidTr="00576AB1">
        <w:tc>
          <w:tcPr>
            <w:tcW w:w="250" w:type="dxa"/>
            <w:gridSpan w:val="2"/>
            <w:tcBorders>
              <w:top w:val="nil"/>
              <w:right w:val="single" w:sz="6" w:space="0" w:color="auto"/>
            </w:tcBorders>
            <w:vAlign w:val="center"/>
          </w:tcPr>
          <w:p w14:paraId="41BC9292" w14:textId="77777777" w:rsidR="00E64FBB" w:rsidRPr="00231215" w:rsidRDefault="00E64FBB" w:rsidP="00E64FBB">
            <w:pPr>
              <w:suppressAutoHyphens/>
              <w:spacing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BC9293" w14:textId="77777777" w:rsidR="00E64FBB" w:rsidRPr="00231215" w:rsidRDefault="00E64FBB" w:rsidP="00E64FBB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Coverage Period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BC9294" w14:textId="77777777" w:rsidR="00E64FBB" w:rsidRPr="00231215" w:rsidRDefault="00E64FBB" w:rsidP="00E64FBB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 Company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BC9295" w14:textId="77777777" w:rsidR="00E64FBB" w:rsidRPr="00231215" w:rsidRDefault="00E64FBB" w:rsidP="00E64FBB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Premium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BC9296" w14:textId="77777777" w:rsidR="00E64FBB" w:rsidRPr="00231215" w:rsidRDefault="00E64FBB" w:rsidP="00E64FBB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Losses</w:t>
            </w:r>
          </w:p>
        </w:tc>
        <w:tc>
          <w:tcPr>
            <w:tcW w:w="1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BC9297" w14:textId="77777777" w:rsidR="00E64FBB" w:rsidRPr="00231215" w:rsidRDefault="00E64FBB" w:rsidP="00E64FBB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Rate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1BC9298" w14:textId="3C7C2A6C" w:rsidR="00E64FBB" w:rsidRPr="00231215" w:rsidRDefault="00E64FBB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# </w:t>
            </w:r>
            <w:r w:rsidR="007968F4">
              <w:rPr>
                <w:rFonts w:ascii="Arial" w:hAnsi="Arial" w:cs="Arial"/>
              </w:rPr>
              <w:t>Insured Persons</w:t>
            </w:r>
          </w:p>
        </w:tc>
        <w:tc>
          <w:tcPr>
            <w:tcW w:w="594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bottom"/>
          </w:tcPr>
          <w:p w14:paraId="41BC9299" w14:textId="77777777" w:rsidR="00E64FBB" w:rsidRPr="00231215" w:rsidRDefault="00E64FBB" w:rsidP="00E64FBB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F76F2C" w:rsidRPr="00231215" w14:paraId="41BC92A3" w14:textId="77777777" w:rsidTr="00576AB1">
        <w:tc>
          <w:tcPr>
            <w:tcW w:w="2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C929B" w14:textId="77777777" w:rsidR="00E64FBB" w:rsidRPr="00231215" w:rsidRDefault="00E64FBB" w:rsidP="00EA2A4E">
            <w:pPr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929C" w14:textId="77777777" w:rsidR="00E64FBB" w:rsidRPr="00231215" w:rsidRDefault="00E64FBB" w:rsidP="00E64FBB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  <w:r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6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29D" w14:textId="77777777" w:rsidR="00E64FBB" w:rsidRPr="00231215" w:rsidRDefault="00E64FBB" w:rsidP="00EA2A4E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29E" w14:textId="77777777" w:rsidR="00E64FBB" w:rsidRPr="00231215" w:rsidRDefault="00E64FBB" w:rsidP="00E64FBB">
            <w:pPr>
              <w:suppressAutoHyphen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29F" w14:textId="77777777" w:rsidR="00E64FBB" w:rsidRPr="00231215" w:rsidRDefault="00E64FBB" w:rsidP="00E64FBB">
            <w:pPr>
              <w:suppressAutoHyphen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9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2A0" w14:textId="77777777" w:rsidR="00E64FBB" w:rsidRPr="00231215" w:rsidRDefault="00E64FBB" w:rsidP="00E64FBB">
            <w:pPr>
              <w:suppressAutoHyphen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92A1" w14:textId="77777777" w:rsidR="00E64FBB" w:rsidRPr="00231215" w:rsidRDefault="008336CA" w:rsidP="00E64FBB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BC92A2" w14:textId="77777777" w:rsidR="00E64FBB" w:rsidRPr="00231215" w:rsidRDefault="00E64FBB" w:rsidP="00E64FBB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76F2C" w:rsidRPr="00231215" w14:paraId="41BC92AC" w14:textId="77777777" w:rsidTr="00576AB1">
        <w:tc>
          <w:tcPr>
            <w:tcW w:w="2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C92A4" w14:textId="77777777" w:rsidR="008336CA" w:rsidRPr="00231215" w:rsidRDefault="008336CA" w:rsidP="00EA2A4E">
            <w:pPr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92A5" w14:textId="77777777" w:rsidR="008336CA" w:rsidRPr="00231215" w:rsidRDefault="008336CA" w:rsidP="007906D0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2A6" w14:textId="77777777" w:rsidR="008336CA" w:rsidRPr="00231215" w:rsidRDefault="008336CA" w:rsidP="007906D0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2A7" w14:textId="77777777" w:rsidR="008336CA" w:rsidRPr="00231215" w:rsidRDefault="008336CA" w:rsidP="007906D0">
            <w:pPr>
              <w:suppressAutoHyphen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2A8" w14:textId="77777777" w:rsidR="008336CA" w:rsidRPr="00231215" w:rsidRDefault="008336CA" w:rsidP="007906D0">
            <w:pPr>
              <w:suppressAutoHyphen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2A9" w14:textId="77777777" w:rsidR="008336CA" w:rsidRPr="00231215" w:rsidRDefault="008336CA" w:rsidP="007906D0">
            <w:pPr>
              <w:suppressAutoHyphen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92AA" w14:textId="77777777" w:rsidR="008336CA" w:rsidRPr="00231215" w:rsidRDefault="008336CA" w:rsidP="007906D0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BC92AB" w14:textId="77777777" w:rsidR="008336CA" w:rsidRPr="00231215" w:rsidRDefault="008336CA" w:rsidP="00E64FBB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76F2C" w:rsidRPr="00231215" w14:paraId="41BC92B5" w14:textId="77777777" w:rsidTr="00576AB1">
        <w:tc>
          <w:tcPr>
            <w:tcW w:w="2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C92AD" w14:textId="77777777" w:rsidR="008336CA" w:rsidRPr="00231215" w:rsidRDefault="008336CA" w:rsidP="00EA2A4E">
            <w:pPr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92AE" w14:textId="77777777" w:rsidR="008336CA" w:rsidRPr="00231215" w:rsidRDefault="008336CA" w:rsidP="007906D0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2AF" w14:textId="77777777" w:rsidR="008336CA" w:rsidRPr="00231215" w:rsidRDefault="008336CA" w:rsidP="007906D0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2B0" w14:textId="77777777" w:rsidR="008336CA" w:rsidRPr="00231215" w:rsidRDefault="008336CA" w:rsidP="007906D0">
            <w:pPr>
              <w:suppressAutoHyphen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2B1" w14:textId="77777777" w:rsidR="008336CA" w:rsidRPr="00231215" w:rsidRDefault="008336CA" w:rsidP="007906D0">
            <w:pPr>
              <w:suppressAutoHyphen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2B2" w14:textId="77777777" w:rsidR="008336CA" w:rsidRPr="00231215" w:rsidRDefault="008336CA" w:rsidP="007906D0">
            <w:pPr>
              <w:suppressAutoHyphen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92B3" w14:textId="77777777" w:rsidR="008336CA" w:rsidRPr="00231215" w:rsidRDefault="008336CA" w:rsidP="007906D0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BC92B4" w14:textId="77777777" w:rsidR="008336CA" w:rsidRPr="00231215" w:rsidRDefault="008336CA" w:rsidP="00E64FBB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336CA" w:rsidRPr="00231215" w14:paraId="41BC92B7" w14:textId="77777777" w:rsidTr="00576AB1">
        <w:trPr>
          <w:gridAfter w:val="1"/>
          <w:wAfter w:w="594" w:type="dxa"/>
        </w:trPr>
        <w:tc>
          <w:tcPr>
            <w:tcW w:w="11041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C92B6" w14:textId="77777777" w:rsidR="008336CA" w:rsidRPr="00231215" w:rsidRDefault="008336CA" w:rsidP="00EA2A4E">
            <w:pPr>
              <w:suppressAutoHyphens/>
              <w:spacing w:after="0"/>
              <w:rPr>
                <w:rFonts w:ascii="Arial" w:hAnsi="Arial" w:cs="Arial"/>
              </w:rPr>
            </w:pPr>
          </w:p>
        </w:tc>
      </w:tr>
      <w:tr w:rsidR="007906D0" w:rsidRPr="007906D0" w14:paraId="41BC92BB" w14:textId="77777777" w:rsidTr="00576A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594" w:type="dxa"/>
        </w:trPr>
        <w:tc>
          <w:tcPr>
            <w:tcW w:w="11034" w:type="dxa"/>
            <w:gridSpan w:val="16"/>
            <w:vAlign w:val="center"/>
          </w:tcPr>
          <w:p w14:paraId="41BC92BA" w14:textId="7157D162" w:rsidR="007906D0" w:rsidRPr="007906D0" w:rsidRDefault="002B4DFB" w:rsidP="00EA2A4E">
            <w:pPr>
              <w:suppressAutoHyphens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Operations Information</w:t>
            </w:r>
          </w:p>
        </w:tc>
      </w:tr>
      <w:tr w:rsidR="007906D0" w:rsidRPr="007906D0" w14:paraId="41BC92D0" w14:textId="77777777" w:rsidTr="00576A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594" w:type="dxa"/>
        </w:trPr>
        <w:tc>
          <w:tcPr>
            <w:tcW w:w="11034" w:type="dxa"/>
            <w:gridSpan w:val="16"/>
            <w:tcBorders>
              <w:bottom w:val="nil"/>
            </w:tcBorders>
          </w:tcPr>
          <w:p w14:paraId="15D035F0" w14:textId="77777777" w:rsidR="002B4DFB" w:rsidRDefault="002B4DFB" w:rsidP="002B4DFB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Attach a listing of the current independent contractors by state of residence.</w:t>
            </w:r>
          </w:p>
          <w:p w14:paraId="55C7A7DC" w14:textId="136E115B" w:rsidR="002B4DFB" w:rsidRDefault="002B4DFB" w:rsidP="002B4DFB">
            <w:pPr>
              <w:suppressAutoHyphens/>
              <w:spacing w:after="0"/>
              <w:jc w:val="lef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Has there been any litigation/ class action against the </w:t>
            </w:r>
            <w:r w:rsidR="00407711">
              <w:rPr>
                <w:rFonts w:ascii="Arial" w:hAnsi="Arial" w:cs="Arial"/>
              </w:rPr>
              <w:t>Applicant</w:t>
            </w:r>
            <w:r>
              <w:rPr>
                <w:rFonts w:ascii="Arial" w:hAnsi="Arial" w:cs="Arial"/>
              </w:rPr>
              <w:t>?</w:t>
            </w:r>
            <w:r w:rsidR="00650418">
              <w:rPr>
                <w:rFonts w:ascii="Arial" w:hAnsi="Arial" w:cs="Arial"/>
              </w:rPr>
              <w:t xml:space="preserve"> </w:t>
            </w:r>
            <w:r w:rsidR="00650418"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650418"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650418" w:rsidRPr="001D76B8">
              <w:rPr>
                <w:rFonts w:ascii="Arial" w:hAnsi="Arial" w:cs="Arial"/>
                <w:u w:val="single"/>
              </w:rPr>
            </w:r>
            <w:r w:rsidR="00650418" w:rsidRPr="001D76B8">
              <w:rPr>
                <w:rFonts w:ascii="Arial" w:hAnsi="Arial" w:cs="Arial"/>
                <w:u w:val="single"/>
              </w:rPr>
              <w:fldChar w:fldCharType="separate"/>
            </w:r>
            <w:r w:rsidR="00650418"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="00650418"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="00650418"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="00650418"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="00650418"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="00650418" w:rsidRPr="001D76B8">
              <w:rPr>
                <w:rFonts w:ascii="Arial" w:hAnsi="Arial" w:cs="Arial"/>
                <w:u w:val="single"/>
              </w:rPr>
              <w:fldChar w:fldCharType="end"/>
            </w:r>
            <w:r w:rsidR="00650418">
              <w:rPr>
                <w:rFonts w:ascii="Arial" w:hAnsi="Arial" w:cs="Arial"/>
                <w:u w:val="single"/>
              </w:rPr>
              <w:t xml:space="preserve"> </w:t>
            </w:r>
            <w:r w:rsidR="00650418" w:rsidRPr="00650418">
              <w:rPr>
                <w:rFonts w:ascii="Arial" w:hAnsi="Arial" w:cs="Arial"/>
              </w:rPr>
              <w:t>If yes, provide case information.</w:t>
            </w:r>
          </w:p>
          <w:p w14:paraId="214C9511" w14:textId="620B5594" w:rsidR="00650418" w:rsidRDefault="00650418" w:rsidP="002B4DFB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there been any unemployment claims?</w:t>
            </w:r>
            <w:r w:rsidR="00F76F2C">
              <w:rPr>
                <w:rFonts w:ascii="Arial" w:hAnsi="Arial" w:cs="Arial"/>
              </w:rPr>
              <w:t xml:space="preserve"> </w:t>
            </w:r>
            <w:r w:rsidR="00F76F2C"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6F2C"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 w:rsidR="00F76F2C">
              <w:rPr>
                <w:rFonts w:ascii="Arial" w:hAnsi="Arial" w:cs="Arial"/>
              </w:rPr>
              <w:fldChar w:fldCharType="end"/>
            </w:r>
            <w:r w:rsidR="00F76F2C">
              <w:rPr>
                <w:rFonts w:ascii="Arial" w:hAnsi="Arial" w:cs="Arial"/>
              </w:rPr>
              <w:t xml:space="preserve"> Yes   </w:t>
            </w:r>
            <w:r w:rsidR="00F76F2C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6F2C"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 w:rsidR="00F76F2C">
              <w:rPr>
                <w:rFonts w:ascii="Arial" w:hAnsi="Arial" w:cs="Arial"/>
              </w:rPr>
              <w:fldChar w:fldCharType="end"/>
            </w:r>
            <w:r w:rsidR="00F76F2C">
              <w:rPr>
                <w:rFonts w:ascii="Arial" w:hAnsi="Arial" w:cs="Arial"/>
              </w:rPr>
              <w:t xml:space="preserve"> No</w:t>
            </w:r>
          </w:p>
          <w:p w14:paraId="2109D30F" w14:textId="6E4EEB50" w:rsidR="00650418" w:rsidRDefault="00650418" w:rsidP="002B4DFB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there been any Department of Labor complaints?</w:t>
            </w:r>
            <w:r w:rsidR="00F76F2C">
              <w:rPr>
                <w:rFonts w:ascii="Arial" w:hAnsi="Arial" w:cs="Arial"/>
              </w:rPr>
              <w:t xml:space="preserve"> </w:t>
            </w:r>
            <w:r w:rsidR="00F76F2C"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6F2C"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 w:rsidR="00F76F2C">
              <w:rPr>
                <w:rFonts w:ascii="Arial" w:hAnsi="Arial" w:cs="Arial"/>
              </w:rPr>
              <w:fldChar w:fldCharType="end"/>
            </w:r>
            <w:r w:rsidR="00F76F2C">
              <w:rPr>
                <w:rFonts w:ascii="Arial" w:hAnsi="Arial" w:cs="Arial"/>
              </w:rPr>
              <w:t xml:space="preserve"> Yes   </w:t>
            </w:r>
            <w:r w:rsidR="00F76F2C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6F2C"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 w:rsidR="00F76F2C">
              <w:rPr>
                <w:rFonts w:ascii="Arial" w:hAnsi="Arial" w:cs="Arial"/>
              </w:rPr>
              <w:fldChar w:fldCharType="end"/>
            </w:r>
            <w:r w:rsidR="00F76F2C">
              <w:rPr>
                <w:rFonts w:ascii="Arial" w:hAnsi="Arial" w:cs="Arial"/>
              </w:rPr>
              <w:t xml:space="preserve"> No</w:t>
            </w:r>
          </w:p>
          <w:p w14:paraId="03F3AAED" w14:textId="30361F49" w:rsidR="00650418" w:rsidRDefault="00650418" w:rsidP="002B4DFB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detailed list of all claims and complaints.  </w:t>
            </w:r>
          </w:p>
          <w:p w14:paraId="41BC92CF" w14:textId="37F1E414" w:rsidR="002B4DFB" w:rsidRPr="007906D0" w:rsidRDefault="002B4DFB" w:rsidP="002B4DFB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310162" w:rsidRPr="007906D0" w14:paraId="41BC92D2" w14:textId="77777777" w:rsidTr="00576A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594" w:type="dxa"/>
        </w:trPr>
        <w:tc>
          <w:tcPr>
            <w:tcW w:w="11034" w:type="dxa"/>
            <w:gridSpan w:val="16"/>
            <w:tcBorders>
              <w:top w:val="nil"/>
              <w:bottom w:val="nil"/>
            </w:tcBorders>
          </w:tcPr>
          <w:p w14:paraId="41BC92D1" w14:textId="209F231D" w:rsidR="00310162" w:rsidRDefault="004436EF" w:rsidP="00310162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310162" w:rsidRPr="00310162">
              <w:rPr>
                <w:rFonts w:ascii="Arial" w:hAnsi="Arial" w:cs="Arial"/>
                <w:b/>
              </w:rPr>
              <w:t>quipment</w:t>
            </w:r>
            <w:r>
              <w:rPr>
                <w:rFonts w:ascii="Segoe UI Emoji" w:eastAsia="Segoe UI Emoji" w:hAnsi="Segoe UI Emoji" w:cs="Segoe UI Emoji"/>
              </w:rPr>
              <w:t xml:space="preserve"> </w:t>
            </w:r>
            <w:r w:rsidRPr="004436EF">
              <w:rPr>
                <w:rFonts w:ascii="Segoe UI Emoji" w:eastAsia="Segoe UI Emoji" w:hAnsi="Segoe UI Emoji" w:cs="Segoe UI Emoji"/>
                <w:b/>
              </w:rPr>
              <w:t>(if applicable):</w:t>
            </w:r>
            <w:r>
              <w:rPr>
                <w:rFonts w:ascii="Segoe UI Emoji" w:eastAsia="Segoe UI Emoji" w:hAnsi="Segoe UI Emoji" w:cs="Segoe UI Emoji"/>
              </w:rPr>
              <w:t xml:space="preserve">  </w:t>
            </w:r>
          </w:p>
        </w:tc>
      </w:tr>
      <w:tr w:rsidR="004436EF" w:rsidRPr="007906D0" w14:paraId="41BC92DC" w14:textId="77777777" w:rsidTr="00576A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594" w:type="dxa"/>
          <w:trHeight w:val="240"/>
        </w:trPr>
        <w:tc>
          <w:tcPr>
            <w:tcW w:w="2150" w:type="dxa"/>
            <w:gridSpan w:val="4"/>
            <w:tcBorders>
              <w:top w:val="nil"/>
              <w:bottom w:val="nil"/>
              <w:right w:val="nil"/>
            </w:tcBorders>
          </w:tcPr>
          <w:p w14:paraId="41BC92D3" w14:textId="77777777" w:rsidR="004436EF" w:rsidRDefault="004436EF" w:rsidP="004436EF">
            <w:pPr>
              <w:suppressAutoHyphen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Vehicles Used: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41BC92D4" w14:textId="7EE83E86" w:rsidR="004436EF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Car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41BC92D5" w14:textId="2EB39916" w:rsidR="004436EF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Bike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C92D6" w14:textId="3B04A4F4" w:rsidR="004436EF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Walking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C92D7" w14:textId="73112276" w:rsidR="004436EF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Sprinter Van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90974" w14:textId="77777777" w:rsidR="004436EF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Straight</w:t>
            </w:r>
          </w:p>
          <w:p w14:paraId="41BC92D8" w14:textId="07AE9C9C" w:rsidR="004436EF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Truck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1BC92D9" w14:textId="3191F0EE" w:rsidR="004436EF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Other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C92DA" w14:textId="799BE53E" w:rsidR="004436EF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1BC92DB" w14:textId="61905864" w:rsidR="004436EF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436EF" w:rsidRPr="007906D0" w14:paraId="41BC92E6" w14:textId="77777777" w:rsidTr="00576A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594" w:type="dxa"/>
          <w:trHeight w:val="240"/>
        </w:trPr>
        <w:tc>
          <w:tcPr>
            <w:tcW w:w="2150" w:type="dxa"/>
            <w:gridSpan w:val="4"/>
            <w:tcBorders>
              <w:top w:val="nil"/>
              <w:bottom w:val="nil"/>
              <w:right w:val="nil"/>
            </w:tcBorders>
          </w:tcPr>
          <w:p w14:paraId="41BC92DD" w14:textId="77777777" w:rsidR="004436EF" w:rsidRDefault="004436EF" w:rsidP="004436EF">
            <w:pPr>
              <w:suppressAutoHyphens/>
              <w:spacing w:after="0"/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of total: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41BC92DE" w14:textId="77777777" w:rsidR="004436EF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2" w:name="Text50"/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bookmarkEnd w:id="42"/>
            <w:r>
              <w:rPr>
                <w:rFonts w:ascii="Arial" w:hAnsi="Arial" w:cs="Arial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41BC92DF" w14:textId="77777777" w:rsidR="004436EF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C92E0" w14:textId="77777777" w:rsidR="004436EF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C92E1" w14:textId="77777777" w:rsidR="004436EF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C92E2" w14:textId="0E474C06" w:rsidR="004436EF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1BC92E3" w14:textId="46D49C66" w:rsidR="004436EF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C92E4" w14:textId="7EC1BF48" w:rsidR="004436EF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1BC92E5" w14:textId="1099FE69" w:rsidR="004436EF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436EF" w:rsidRPr="007906D0" w14:paraId="7EA39D93" w14:textId="77777777" w:rsidTr="00576A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594" w:type="dxa"/>
          <w:trHeight w:val="240"/>
        </w:trPr>
        <w:tc>
          <w:tcPr>
            <w:tcW w:w="2150" w:type="dxa"/>
            <w:gridSpan w:val="4"/>
            <w:tcBorders>
              <w:top w:val="nil"/>
              <w:bottom w:val="nil"/>
              <w:right w:val="nil"/>
            </w:tcBorders>
          </w:tcPr>
          <w:p w14:paraId="2DC18FCF" w14:textId="4DADB30F" w:rsidR="004436EF" w:rsidRDefault="004436EF" w:rsidP="004436EF">
            <w:pPr>
              <w:suppressAutoHyphens/>
              <w:spacing w:after="0"/>
              <w:ind w:left="360"/>
              <w:jc w:val="right"/>
              <w:rPr>
                <w:rFonts w:ascii="Arial" w:hAnsi="Arial" w:cs="Aria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75B6CA9E" w14:textId="144C2DAA" w:rsidR="004436EF" w:rsidRPr="001D76B8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0088081D" w14:textId="1F36CC66" w:rsidR="004436EF" w:rsidRPr="001D76B8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BE59F" w14:textId="7D3CC3F7" w:rsidR="004436EF" w:rsidRPr="001D76B8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50198" w14:textId="220D8F3C" w:rsidR="004436EF" w:rsidRPr="001D76B8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AFAC2" w14:textId="77777777" w:rsidR="004436EF" w:rsidRPr="001D76B8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C22DCCF" w14:textId="77777777" w:rsidR="004436EF" w:rsidRPr="001D76B8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DE677" w14:textId="77777777" w:rsidR="004436EF" w:rsidRPr="001D76B8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8FF210C" w14:textId="77777777" w:rsidR="004436EF" w:rsidRPr="001D76B8" w:rsidRDefault="004436EF" w:rsidP="004436EF">
            <w:pPr>
              <w:suppressAutoHyphens/>
              <w:spacing w:after="0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4436EF" w:rsidRPr="007906D0" w14:paraId="41BC92E8" w14:textId="77777777" w:rsidTr="00576A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594" w:type="dxa"/>
          <w:trHeight w:val="693"/>
        </w:trPr>
        <w:tc>
          <w:tcPr>
            <w:tcW w:w="11034" w:type="dxa"/>
            <w:gridSpan w:val="16"/>
            <w:tcBorders>
              <w:top w:val="nil"/>
              <w:bottom w:val="nil"/>
            </w:tcBorders>
          </w:tcPr>
          <w:p w14:paraId="3D3F7EFF" w14:textId="3D169D27" w:rsidR="004436EF" w:rsidRDefault="004436EF" w:rsidP="004436EF">
            <w:pPr>
              <w:suppressAutoHyphens/>
              <w:spacing w:after="0"/>
              <w:ind w:firstLine="360"/>
              <w:rPr>
                <w:rFonts w:ascii="Arial" w:hAnsi="Arial" w:cs="Arial"/>
              </w:rPr>
            </w:pPr>
            <w:r w:rsidRPr="00224604">
              <w:rPr>
                <w:rFonts w:ascii="Arial" w:hAnsi="Arial" w:cs="Arial"/>
              </w:rPr>
              <w:t>Other Equipment</w:t>
            </w:r>
            <w:r>
              <w:rPr>
                <w:rFonts w:ascii="Arial" w:hAnsi="Arial" w:cs="Arial"/>
              </w:rPr>
              <w:t xml:space="preserve"> </w:t>
            </w:r>
            <w:r w:rsidR="00A33A15">
              <w:rPr>
                <w:rFonts w:ascii="Arial" w:hAnsi="Arial" w:cs="Arial"/>
              </w:rPr>
              <w:t>used by Independent Contractor:</w:t>
            </w:r>
            <w:r>
              <w:rPr>
                <w:rFonts w:ascii="Arial" w:hAnsi="Arial" w:cs="Arial"/>
              </w:rPr>
              <w:t>___________________________</w:t>
            </w:r>
          </w:p>
          <w:p w14:paraId="3E6289A7" w14:textId="77777777" w:rsidR="004436EF" w:rsidRDefault="004436EF" w:rsidP="004436EF">
            <w:pPr>
              <w:suppressAutoHyphens/>
              <w:spacing w:after="0"/>
              <w:ind w:firstLine="360"/>
              <w:rPr>
                <w:rFonts w:ascii="Arial" w:hAnsi="Arial" w:cs="Arial"/>
              </w:rPr>
            </w:pPr>
          </w:p>
          <w:p w14:paraId="310EE726" w14:textId="1E4D7AA4" w:rsidR="004436EF" w:rsidRPr="00224604" w:rsidRDefault="004436EF" w:rsidP="004436EF">
            <w:pPr>
              <w:suppressAutoHyphens/>
              <w:spacing w:after="0"/>
              <w:ind w:firstLin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 Policyholder provides to Independent Contractor: ____________________________________________</w:t>
            </w:r>
          </w:p>
          <w:p w14:paraId="41BC92E7" w14:textId="755E49BB" w:rsidR="004436EF" w:rsidRPr="00407135" w:rsidRDefault="004436EF" w:rsidP="004436EF">
            <w:pPr>
              <w:suppressAutoHyphens/>
              <w:spacing w:after="0"/>
              <w:rPr>
                <w:rFonts w:ascii="Arial" w:hAnsi="Arial" w:cs="Arial"/>
                <w:b/>
              </w:rPr>
            </w:pPr>
          </w:p>
        </w:tc>
      </w:tr>
      <w:tr w:rsidR="004436EF" w:rsidRPr="007906D0" w14:paraId="41BC92EE" w14:textId="77777777" w:rsidTr="00576A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594" w:type="dxa"/>
          <w:trHeight w:val="248"/>
        </w:trPr>
        <w:tc>
          <w:tcPr>
            <w:tcW w:w="1555" w:type="dxa"/>
            <w:gridSpan w:val="2"/>
            <w:tcBorders>
              <w:top w:val="nil"/>
              <w:bottom w:val="nil"/>
              <w:right w:val="nil"/>
            </w:tcBorders>
          </w:tcPr>
          <w:p w14:paraId="41BC92E9" w14:textId="1A755123" w:rsidR="004436EF" w:rsidRDefault="004436EF" w:rsidP="004436EF">
            <w:pPr>
              <w:suppressAutoHyphens/>
              <w:spacing w:after="0"/>
              <w:ind w:firstLine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BC92EA" w14:textId="20695628" w:rsidR="004436EF" w:rsidRDefault="004436EF" w:rsidP="004436EF">
            <w:pPr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BC92EB" w14:textId="187329BE" w:rsidR="004436EF" w:rsidRDefault="004436EF" w:rsidP="004436EF">
            <w:pPr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BC92EC" w14:textId="15BD40FF" w:rsidR="004436EF" w:rsidRDefault="004436EF" w:rsidP="004436EF">
            <w:pPr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</w:tcBorders>
          </w:tcPr>
          <w:p w14:paraId="41BC92ED" w14:textId="4B304469" w:rsidR="004436EF" w:rsidRDefault="004436EF" w:rsidP="004436EF">
            <w:pPr>
              <w:suppressAutoHyphens/>
              <w:spacing w:after="0"/>
              <w:rPr>
                <w:rFonts w:ascii="Arial" w:hAnsi="Arial" w:cs="Arial"/>
              </w:rPr>
            </w:pPr>
          </w:p>
        </w:tc>
      </w:tr>
      <w:tr w:rsidR="004436EF" w14:paraId="41BC92F8" w14:textId="77777777" w:rsidTr="00576AB1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594" w:type="dxa"/>
        </w:trPr>
        <w:tc>
          <w:tcPr>
            <w:tcW w:w="1103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C92F7" w14:textId="31EA98A0" w:rsidR="004436EF" w:rsidRPr="00A357A5" w:rsidRDefault="004436EF" w:rsidP="004436EF">
            <w:pPr>
              <w:suppressAutoHyphens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Independent Contractor Information</w:t>
            </w:r>
          </w:p>
        </w:tc>
      </w:tr>
      <w:tr w:rsidR="004436EF" w14:paraId="41BC930F" w14:textId="77777777" w:rsidTr="00576AB1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594" w:type="dxa"/>
        </w:trPr>
        <w:tc>
          <w:tcPr>
            <w:tcW w:w="1103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1B690" w14:textId="3A644BCF" w:rsidR="004436EF" w:rsidRPr="00A60CC6" w:rsidRDefault="004436EF" w:rsidP="004436EF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Arial" w:hAnsi="Arial" w:cs="Arial"/>
              </w:rPr>
            </w:pPr>
            <w:r w:rsidRPr="00A60CC6">
              <w:rPr>
                <w:rFonts w:ascii="Arial" w:hAnsi="Arial" w:cs="Arial"/>
              </w:rPr>
              <w:t xml:space="preserve">Provide </w:t>
            </w:r>
            <w:r w:rsidR="00407711">
              <w:rPr>
                <w:rFonts w:ascii="Arial" w:hAnsi="Arial" w:cs="Arial"/>
              </w:rPr>
              <w:t xml:space="preserve">the </w:t>
            </w:r>
            <w:r w:rsidRPr="00A60CC6">
              <w:rPr>
                <w:rFonts w:ascii="Arial" w:hAnsi="Arial" w:cs="Arial"/>
              </w:rPr>
              <w:t xml:space="preserve">minimum </w:t>
            </w:r>
            <w:r w:rsidR="00407711">
              <w:rPr>
                <w:rFonts w:ascii="Arial" w:hAnsi="Arial" w:cs="Arial"/>
              </w:rPr>
              <w:t xml:space="preserve">age </w:t>
            </w:r>
            <w:r w:rsidRPr="00A60CC6">
              <w:rPr>
                <w:rFonts w:ascii="Arial" w:hAnsi="Arial" w:cs="Arial"/>
              </w:rPr>
              <w:t>standard for independent contractors:</w:t>
            </w:r>
            <w:r w:rsidR="00407711">
              <w:rPr>
                <w:rFonts w:ascii="Arial" w:hAnsi="Arial" w:cs="Arial"/>
              </w:rPr>
              <w:t xml:space="preserve"> </w:t>
            </w:r>
            <w:r w:rsidR="00407711" w:rsidRPr="00A60CC6">
              <w:rPr>
                <w:rFonts w:ascii="Arial" w:hAnsi="Arial" w:cs="Arial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407711" w:rsidRPr="00A60C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407711" w:rsidRPr="00A60CC6">
              <w:rPr>
                <w:rFonts w:ascii="Arial" w:hAnsi="Arial" w:cs="Arial"/>
                <w:u w:val="single"/>
              </w:rPr>
            </w:r>
            <w:r w:rsidR="00407711" w:rsidRPr="00A60CC6">
              <w:rPr>
                <w:rFonts w:ascii="Arial" w:hAnsi="Arial" w:cs="Arial"/>
                <w:u w:val="single"/>
              </w:rPr>
              <w:fldChar w:fldCharType="separate"/>
            </w:r>
            <w:r w:rsidR="00407711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407711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407711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407711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407711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407711" w:rsidRPr="00A60CC6">
              <w:rPr>
                <w:rFonts w:ascii="Arial" w:hAnsi="Arial" w:cs="Arial"/>
                <w:u w:val="single"/>
              </w:rPr>
              <w:fldChar w:fldCharType="end"/>
            </w:r>
          </w:p>
          <w:p w14:paraId="41BC9301" w14:textId="0CCCAF2A" w:rsidR="004436EF" w:rsidRPr="00A60CC6" w:rsidRDefault="004436EF" w:rsidP="004436EF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Arial" w:hAnsi="Arial" w:cs="Arial"/>
              </w:rPr>
            </w:pPr>
            <w:r w:rsidRPr="00A60CC6">
              <w:rPr>
                <w:rFonts w:ascii="Arial" w:hAnsi="Arial" w:cs="Arial"/>
              </w:rPr>
              <w:t xml:space="preserve">Does the </w:t>
            </w:r>
            <w:r w:rsidR="00407711">
              <w:rPr>
                <w:rFonts w:ascii="Arial" w:hAnsi="Arial" w:cs="Arial"/>
              </w:rPr>
              <w:t>Applicant</w:t>
            </w:r>
            <w:r w:rsidRPr="00A60CC6">
              <w:rPr>
                <w:rFonts w:ascii="Arial" w:hAnsi="Arial" w:cs="Arial"/>
              </w:rPr>
              <w:t xml:space="preserve"> issue 1099s to independent contractors?</w:t>
            </w:r>
            <w:r w:rsidR="00A33A15">
              <w:rPr>
                <w:rFonts w:ascii="Arial" w:hAnsi="Arial" w:cs="Arial"/>
              </w:rPr>
              <w:t xml:space="preserve"> </w:t>
            </w:r>
            <w:r w:rsidRPr="00A60CC6">
              <w:rPr>
                <w:rFonts w:ascii="Arial" w:hAnsi="Arial" w:cs="Arial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3" w:name="Text59"/>
            <w:r w:rsidRPr="00A60C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60CC6">
              <w:rPr>
                <w:rFonts w:ascii="Arial" w:hAnsi="Arial" w:cs="Arial"/>
                <w:u w:val="single"/>
              </w:rPr>
            </w:r>
            <w:r w:rsidRPr="00A60CC6">
              <w:rPr>
                <w:rFonts w:ascii="Arial" w:hAnsi="Arial" w:cs="Arial"/>
                <w:u w:val="single"/>
              </w:rPr>
              <w:fldChar w:fldCharType="separate"/>
            </w:r>
            <w:r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Pr="00A60CC6">
              <w:rPr>
                <w:rFonts w:ascii="Arial" w:hAnsi="Arial" w:cs="Arial"/>
                <w:u w:val="single"/>
              </w:rPr>
              <w:fldChar w:fldCharType="end"/>
            </w:r>
            <w:bookmarkEnd w:id="43"/>
          </w:p>
          <w:p w14:paraId="41BC9303" w14:textId="4E9402AA" w:rsidR="004436EF" w:rsidRDefault="004436EF" w:rsidP="004436EF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Arial" w:hAnsi="Arial" w:cs="Arial"/>
              </w:rPr>
            </w:pPr>
            <w:r w:rsidRPr="00A60CC6">
              <w:rPr>
                <w:rFonts w:ascii="Arial" w:hAnsi="Arial" w:cs="Arial"/>
              </w:rPr>
              <w:t>Do you allow the independent contractor to utilize technology platforms offering a similar service?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  </w:t>
            </w: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 </w:t>
            </w:r>
          </w:p>
          <w:p w14:paraId="6AB6933A" w14:textId="175CBF7E" w:rsidR="004436EF" w:rsidRPr="00072C64" w:rsidRDefault="004436EF" w:rsidP="004436EF">
            <w:pPr>
              <w:numPr>
                <w:ilvl w:val="0"/>
                <w:numId w:val="23"/>
              </w:numPr>
              <w:suppressAutoHyphens/>
              <w:spacing w:after="0"/>
              <w:rPr>
                <w:rFonts w:ascii="Arial" w:hAnsi="Arial" w:cs="Arial"/>
              </w:rPr>
            </w:pPr>
            <w:r w:rsidRPr="00072C64">
              <w:rPr>
                <w:rFonts w:ascii="Arial" w:hAnsi="Arial" w:cs="Arial"/>
              </w:rPr>
              <w:t xml:space="preserve">Are physicals done by doctors?  </w:t>
            </w:r>
            <w:r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  </w:t>
            </w: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</w:p>
          <w:p w14:paraId="52112B27" w14:textId="40B5EA5A" w:rsidR="004436EF" w:rsidRDefault="004436EF" w:rsidP="004436E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072C64">
              <w:rPr>
                <w:rFonts w:ascii="Arial" w:hAnsi="Arial" w:cs="Arial"/>
              </w:rPr>
              <w:t>Are independent contractors allowed to choose their own sequence or method in which assignments are performed?</w:t>
            </w:r>
          </w:p>
          <w:p w14:paraId="1DEC491A" w14:textId="0CBD2C16" w:rsidR="004436EF" w:rsidRPr="00072C64" w:rsidRDefault="004436EF" w:rsidP="004436EF">
            <w:pPr>
              <w:pStyle w:val="ListParagraph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  </w:t>
            </w: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</w:p>
          <w:p w14:paraId="2B42ACBE" w14:textId="167BC2C8" w:rsidR="004436EF" w:rsidRPr="006C0208" w:rsidRDefault="00407711" w:rsidP="006C0208">
            <w:pPr>
              <w:pStyle w:val="ListParagraph"/>
              <w:numPr>
                <w:ilvl w:val="0"/>
                <w:numId w:val="23"/>
              </w:numPr>
              <w:suppressAutoHyphens/>
              <w:spacing w:after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If required, w</w:t>
            </w:r>
            <w:r w:rsidR="004436EF">
              <w:rPr>
                <w:rFonts w:ascii="Arial" w:hAnsi="Arial" w:cs="Arial"/>
              </w:rPr>
              <w:t xml:space="preserve">hat uniforms or identification badges does the </w:t>
            </w:r>
            <w:r>
              <w:rPr>
                <w:rFonts w:ascii="Arial" w:hAnsi="Arial" w:cs="Arial"/>
              </w:rPr>
              <w:t>Applicant</w:t>
            </w:r>
            <w:r w:rsidR="004436EF">
              <w:rPr>
                <w:rFonts w:ascii="Arial" w:hAnsi="Arial" w:cs="Arial"/>
              </w:rPr>
              <w:t xml:space="preserve"> require of independent contractors? </w:t>
            </w:r>
            <w:r w:rsidR="006C0208" w:rsidRPr="00A60CC6">
              <w:rPr>
                <w:rFonts w:ascii="Arial" w:hAnsi="Arial" w:cs="Arial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6C0208" w:rsidRPr="00A60C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6C0208" w:rsidRPr="00A60CC6">
              <w:rPr>
                <w:rFonts w:ascii="Arial" w:hAnsi="Arial" w:cs="Arial"/>
                <w:u w:val="single"/>
              </w:rPr>
            </w:r>
            <w:r w:rsidR="006C0208" w:rsidRPr="00A60CC6">
              <w:rPr>
                <w:rFonts w:ascii="Arial" w:hAnsi="Arial" w:cs="Arial"/>
                <w:u w:val="single"/>
              </w:rPr>
              <w:fldChar w:fldCharType="separate"/>
            </w:r>
            <w:r w:rsidR="006C0208" w:rsidRPr="00A60CC6">
              <w:rPr>
                <w:noProof/>
              </w:rPr>
              <w:t> </w:t>
            </w:r>
            <w:r w:rsidR="006C0208" w:rsidRPr="00A60CC6">
              <w:rPr>
                <w:noProof/>
              </w:rPr>
              <w:t> </w:t>
            </w:r>
            <w:r w:rsidR="006C0208" w:rsidRPr="00A60CC6">
              <w:rPr>
                <w:noProof/>
              </w:rPr>
              <w:t> </w:t>
            </w:r>
            <w:r w:rsidR="006C0208" w:rsidRPr="00A60CC6">
              <w:rPr>
                <w:noProof/>
              </w:rPr>
              <w:t> </w:t>
            </w:r>
            <w:r w:rsidR="006C0208" w:rsidRPr="00A60CC6">
              <w:rPr>
                <w:noProof/>
              </w:rPr>
              <w:t> </w:t>
            </w:r>
            <w:r w:rsidR="006C0208" w:rsidRPr="00A60CC6">
              <w:rPr>
                <w:rFonts w:ascii="Arial" w:hAnsi="Arial" w:cs="Arial"/>
                <w:u w:val="single"/>
              </w:rPr>
              <w:fldChar w:fldCharType="end"/>
            </w:r>
            <w:r w:rsidR="006C0208" w:rsidRPr="00A60CC6">
              <w:rPr>
                <w:rFonts w:ascii="Arial" w:hAnsi="Arial" w:cs="Arial"/>
                <w:u w:val="single"/>
              </w:rPr>
              <w:t xml:space="preserve"> </w:t>
            </w:r>
          </w:p>
          <w:p w14:paraId="1F9AC6FE" w14:textId="5602B11C" w:rsidR="004436EF" w:rsidRDefault="004436EF" w:rsidP="004436EF">
            <w:pPr>
              <w:pStyle w:val="ListParagraph"/>
              <w:numPr>
                <w:ilvl w:val="0"/>
                <w:numId w:val="23"/>
              </w:num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independent contractors allowed to reject or refuse an assignment? </w:t>
            </w:r>
            <w:r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  </w:t>
            </w: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</w:p>
          <w:p w14:paraId="3548776D" w14:textId="7C03A8FA" w:rsidR="004436EF" w:rsidRPr="00072C64" w:rsidRDefault="004436EF" w:rsidP="004436E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072C64">
              <w:rPr>
                <w:rFonts w:ascii="Arial" w:hAnsi="Arial" w:cs="Arial"/>
              </w:rPr>
              <w:t xml:space="preserve">Describe how the independent contractor is compensated: 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A33A15" w:rsidRPr="00A60C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33A15" w:rsidRPr="00A60CC6">
              <w:rPr>
                <w:rFonts w:ascii="Arial" w:hAnsi="Arial" w:cs="Arial"/>
                <w:u w:val="single"/>
              </w:rPr>
            </w:r>
            <w:r w:rsidR="00A33A15" w:rsidRPr="00A60CC6">
              <w:rPr>
                <w:rFonts w:ascii="Arial" w:hAnsi="Arial" w:cs="Arial"/>
                <w:u w:val="single"/>
              </w:rPr>
              <w:fldChar w:fldCharType="separate"/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end"/>
            </w:r>
            <w:r w:rsidRPr="00072C64">
              <w:rPr>
                <w:rFonts w:ascii="Arial" w:hAnsi="Arial" w:cs="Arial"/>
              </w:rPr>
              <w:t xml:space="preserve"> </w:t>
            </w:r>
          </w:p>
          <w:p w14:paraId="17F14768" w14:textId="480D8F9A" w:rsidR="004436EF" w:rsidRPr="00A60CC6" w:rsidRDefault="004436EF" w:rsidP="004436EF">
            <w:pPr>
              <w:pStyle w:val="ListParagraph"/>
              <w:numPr>
                <w:ilvl w:val="0"/>
                <w:numId w:val="23"/>
              </w:numPr>
              <w:suppressAutoHyphens/>
              <w:spacing w:after="0"/>
              <w:rPr>
                <w:rFonts w:ascii="Arial" w:hAnsi="Arial" w:cs="Arial"/>
              </w:rPr>
            </w:pPr>
            <w:r w:rsidRPr="00A60CC6">
              <w:rPr>
                <w:rFonts w:ascii="Arial" w:hAnsi="Arial" w:cs="Arial"/>
              </w:rPr>
              <w:t xml:space="preserve">Can an independent contractor accept tips? </w:t>
            </w:r>
            <w:r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  </w:t>
            </w: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</w:p>
          <w:p w14:paraId="49A10432" w14:textId="6070237B" w:rsidR="004436EF" w:rsidRPr="00A60CC6" w:rsidRDefault="004436EF" w:rsidP="004436EF">
            <w:pPr>
              <w:pStyle w:val="ListParagraph"/>
              <w:numPr>
                <w:ilvl w:val="0"/>
                <w:numId w:val="23"/>
              </w:numPr>
              <w:suppressAutoHyphens/>
              <w:spacing w:after="0"/>
              <w:rPr>
                <w:rFonts w:ascii="Arial" w:hAnsi="Arial" w:cs="Arial"/>
              </w:rPr>
            </w:pPr>
            <w:r w:rsidRPr="00A60CC6">
              <w:rPr>
                <w:rFonts w:ascii="Arial" w:hAnsi="Arial" w:cs="Arial"/>
              </w:rPr>
              <w:t xml:space="preserve">What </w:t>
            </w:r>
            <w:r>
              <w:rPr>
                <w:rFonts w:ascii="Arial" w:hAnsi="Arial" w:cs="Arial"/>
              </w:rPr>
              <w:t>are</w:t>
            </w:r>
            <w:r w:rsidRPr="00A60CC6">
              <w:rPr>
                <w:rFonts w:ascii="Arial" w:hAnsi="Arial" w:cs="Arial"/>
              </w:rPr>
              <w:t xml:space="preserve"> the average earning per assignment, net of any fees? 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A33A15" w:rsidRPr="00A60C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33A15" w:rsidRPr="00A60CC6">
              <w:rPr>
                <w:rFonts w:ascii="Arial" w:hAnsi="Arial" w:cs="Arial"/>
                <w:u w:val="single"/>
              </w:rPr>
            </w:r>
            <w:r w:rsidR="00A33A15" w:rsidRPr="00A60CC6">
              <w:rPr>
                <w:rFonts w:ascii="Arial" w:hAnsi="Arial" w:cs="Arial"/>
                <w:u w:val="single"/>
              </w:rPr>
              <w:fldChar w:fldCharType="separate"/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end"/>
            </w:r>
          </w:p>
          <w:p w14:paraId="21AEBCC1" w14:textId="38EB2B09" w:rsidR="004436EF" w:rsidRPr="00A60CC6" w:rsidRDefault="004436EF" w:rsidP="004436EF">
            <w:pPr>
              <w:pStyle w:val="ListParagraph"/>
              <w:numPr>
                <w:ilvl w:val="0"/>
                <w:numId w:val="23"/>
              </w:numPr>
              <w:suppressAutoHyphens/>
              <w:spacing w:after="0"/>
              <w:rPr>
                <w:rFonts w:ascii="Arial" w:hAnsi="Arial" w:cs="Arial"/>
              </w:rPr>
            </w:pPr>
            <w:r w:rsidRPr="00A60CC6">
              <w:rPr>
                <w:rFonts w:ascii="Arial" w:hAnsi="Arial" w:cs="Arial"/>
              </w:rPr>
              <w:t xml:space="preserve">What </w:t>
            </w:r>
            <w:r>
              <w:rPr>
                <w:rFonts w:ascii="Arial" w:hAnsi="Arial" w:cs="Arial"/>
              </w:rPr>
              <w:t>are</w:t>
            </w:r>
            <w:r w:rsidRPr="00A60CC6">
              <w:rPr>
                <w:rFonts w:ascii="Arial" w:hAnsi="Arial" w:cs="Arial"/>
              </w:rPr>
              <w:t xml:space="preserve"> the average weekly earnings per independent contractor? 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A33A15" w:rsidRPr="00A60C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33A15" w:rsidRPr="00A60CC6">
              <w:rPr>
                <w:rFonts w:ascii="Arial" w:hAnsi="Arial" w:cs="Arial"/>
                <w:u w:val="single"/>
              </w:rPr>
            </w:r>
            <w:r w:rsidR="00A33A15" w:rsidRPr="00A60CC6">
              <w:rPr>
                <w:rFonts w:ascii="Arial" w:hAnsi="Arial" w:cs="Arial"/>
                <w:u w:val="single"/>
              </w:rPr>
              <w:fldChar w:fldCharType="separate"/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end"/>
            </w:r>
          </w:p>
          <w:p w14:paraId="68E2837A" w14:textId="18BB0588" w:rsidR="004436EF" w:rsidRPr="00A60CC6" w:rsidRDefault="004436EF" w:rsidP="004436EF">
            <w:pPr>
              <w:pStyle w:val="ListParagraph"/>
              <w:numPr>
                <w:ilvl w:val="0"/>
                <w:numId w:val="23"/>
              </w:numPr>
              <w:suppressAutoHyphens/>
              <w:spacing w:after="0"/>
              <w:rPr>
                <w:rFonts w:ascii="Arial" w:hAnsi="Arial" w:cs="Arial"/>
              </w:rPr>
            </w:pPr>
            <w:r w:rsidRPr="00A60CC6">
              <w:rPr>
                <w:rFonts w:ascii="Arial" w:hAnsi="Arial" w:cs="Arial"/>
              </w:rPr>
              <w:t xml:space="preserve">Does the </w:t>
            </w:r>
            <w:r w:rsidR="00407711">
              <w:rPr>
                <w:rFonts w:ascii="Arial" w:hAnsi="Arial" w:cs="Arial"/>
              </w:rPr>
              <w:t>Applicant</w:t>
            </w:r>
            <w:r w:rsidRPr="00A60CC6">
              <w:rPr>
                <w:rFonts w:ascii="Arial" w:hAnsi="Arial" w:cs="Arial"/>
              </w:rPr>
              <w:t xml:space="preserve"> set the rate of pay for the independent contractor? </w:t>
            </w:r>
            <w:r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  </w:t>
            </w: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</w:p>
          <w:p w14:paraId="523D2EE5" w14:textId="16F44E9D" w:rsidR="004436EF" w:rsidRPr="00A60CC6" w:rsidRDefault="004436EF" w:rsidP="004436EF">
            <w:pPr>
              <w:pStyle w:val="ListParagraph"/>
              <w:numPr>
                <w:ilvl w:val="0"/>
                <w:numId w:val="23"/>
              </w:numPr>
              <w:suppressAutoHyphens/>
              <w:spacing w:after="0"/>
              <w:rPr>
                <w:rFonts w:ascii="Arial" w:hAnsi="Arial" w:cs="Arial"/>
              </w:rPr>
            </w:pPr>
            <w:r w:rsidRPr="00A60CC6">
              <w:rPr>
                <w:rFonts w:ascii="Arial" w:hAnsi="Arial" w:cs="Arial"/>
              </w:rPr>
              <w:t xml:space="preserve">Does the </w:t>
            </w:r>
            <w:r w:rsidR="00407711">
              <w:rPr>
                <w:rFonts w:ascii="Arial" w:hAnsi="Arial" w:cs="Arial"/>
              </w:rPr>
              <w:t>Applicant</w:t>
            </w:r>
            <w:r w:rsidRPr="00A60CC6">
              <w:rPr>
                <w:rFonts w:ascii="Arial" w:hAnsi="Arial" w:cs="Arial"/>
              </w:rPr>
              <w:t xml:space="preserve"> pay or reimburse the independent contractor for any expense?  </w:t>
            </w:r>
            <w:r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  </w:t>
            </w: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</w:p>
          <w:p w14:paraId="2BAD52C4" w14:textId="003F5FF1" w:rsidR="004436EF" w:rsidRPr="00A60CC6" w:rsidRDefault="004436EF" w:rsidP="004436EF">
            <w:pPr>
              <w:pStyle w:val="ListParagraph"/>
              <w:numPr>
                <w:ilvl w:val="0"/>
                <w:numId w:val="23"/>
              </w:numPr>
              <w:suppressAutoHyphens/>
              <w:spacing w:after="0"/>
              <w:rPr>
                <w:rFonts w:ascii="Arial" w:hAnsi="Arial" w:cs="Arial"/>
              </w:rPr>
            </w:pPr>
            <w:r w:rsidRPr="00A60CC6">
              <w:rPr>
                <w:rFonts w:ascii="Arial" w:hAnsi="Arial" w:cs="Arial"/>
              </w:rPr>
              <w:t xml:space="preserve">What charges, fees, </w:t>
            </w:r>
            <w:r w:rsidR="00407711">
              <w:rPr>
                <w:rFonts w:ascii="Arial" w:hAnsi="Arial" w:cs="Arial"/>
              </w:rPr>
              <w:t xml:space="preserve">or </w:t>
            </w:r>
            <w:r w:rsidRPr="00A60CC6">
              <w:rPr>
                <w:rFonts w:ascii="Arial" w:hAnsi="Arial" w:cs="Arial"/>
              </w:rPr>
              <w:t xml:space="preserve">commissions does the </w:t>
            </w:r>
            <w:r w:rsidR="00407711">
              <w:rPr>
                <w:rFonts w:ascii="Arial" w:hAnsi="Arial" w:cs="Arial"/>
              </w:rPr>
              <w:t xml:space="preserve">Applicant </w:t>
            </w:r>
            <w:r w:rsidRPr="00A60CC6">
              <w:rPr>
                <w:rFonts w:ascii="Arial" w:hAnsi="Arial" w:cs="Arial"/>
              </w:rPr>
              <w:t xml:space="preserve">charge the independent contractor? 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A33A15" w:rsidRPr="00A60C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33A15" w:rsidRPr="00A60CC6">
              <w:rPr>
                <w:rFonts w:ascii="Arial" w:hAnsi="Arial" w:cs="Arial"/>
                <w:u w:val="single"/>
              </w:rPr>
            </w:r>
            <w:r w:rsidR="00A33A15" w:rsidRPr="00A60CC6">
              <w:rPr>
                <w:rFonts w:ascii="Arial" w:hAnsi="Arial" w:cs="Arial"/>
                <w:u w:val="single"/>
              </w:rPr>
              <w:fldChar w:fldCharType="separate"/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end"/>
            </w:r>
          </w:p>
          <w:p w14:paraId="79369069" w14:textId="01DA51CE" w:rsidR="004436EF" w:rsidRPr="00A60CC6" w:rsidRDefault="004436EF" w:rsidP="004436EF">
            <w:pPr>
              <w:pStyle w:val="ListParagraph"/>
              <w:numPr>
                <w:ilvl w:val="0"/>
                <w:numId w:val="23"/>
              </w:numPr>
              <w:suppressAutoHyphens/>
              <w:spacing w:after="0"/>
              <w:rPr>
                <w:rFonts w:ascii="Arial" w:hAnsi="Arial" w:cs="Arial"/>
              </w:rPr>
            </w:pPr>
            <w:r w:rsidRPr="00A60CC6">
              <w:rPr>
                <w:rFonts w:ascii="Arial" w:hAnsi="Arial" w:cs="Arial"/>
              </w:rPr>
              <w:t xml:space="preserve">What training or orientation does the </w:t>
            </w:r>
            <w:r w:rsidR="00407711">
              <w:rPr>
                <w:rFonts w:ascii="Arial" w:hAnsi="Arial" w:cs="Arial"/>
              </w:rPr>
              <w:t>Applicant</w:t>
            </w:r>
            <w:r w:rsidRPr="00A60CC6">
              <w:rPr>
                <w:rFonts w:ascii="Arial" w:hAnsi="Arial" w:cs="Arial"/>
              </w:rPr>
              <w:t xml:space="preserve"> provide to the independent contractor?</w:t>
            </w:r>
            <w:r w:rsidRPr="00A33A15">
              <w:rPr>
                <w:rFonts w:ascii="Arial" w:hAnsi="Arial" w:cs="Arial"/>
              </w:rPr>
              <w:t xml:space="preserve"> 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A33A15" w:rsidRPr="00A60C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33A15" w:rsidRPr="00A60CC6">
              <w:rPr>
                <w:rFonts w:ascii="Arial" w:hAnsi="Arial" w:cs="Arial"/>
                <w:u w:val="single"/>
              </w:rPr>
            </w:r>
            <w:r w:rsidR="00A33A15" w:rsidRPr="00A60CC6">
              <w:rPr>
                <w:rFonts w:ascii="Arial" w:hAnsi="Arial" w:cs="Arial"/>
                <w:u w:val="single"/>
              </w:rPr>
              <w:fldChar w:fldCharType="separate"/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end"/>
            </w:r>
          </w:p>
          <w:p w14:paraId="6AAEA9D1" w14:textId="238E18D4" w:rsidR="004436EF" w:rsidRPr="00A60CC6" w:rsidRDefault="004436EF" w:rsidP="004436EF">
            <w:pPr>
              <w:pStyle w:val="ListParagraph"/>
              <w:numPr>
                <w:ilvl w:val="0"/>
                <w:numId w:val="23"/>
              </w:numPr>
              <w:suppressAutoHyphens/>
              <w:spacing w:after="0"/>
              <w:rPr>
                <w:rFonts w:ascii="Arial" w:hAnsi="Arial" w:cs="Arial"/>
              </w:rPr>
            </w:pPr>
            <w:r w:rsidRPr="00A60CC6">
              <w:rPr>
                <w:rFonts w:ascii="Arial" w:hAnsi="Arial" w:cs="Arial"/>
              </w:rPr>
              <w:t xml:space="preserve">Does the </w:t>
            </w:r>
            <w:r w:rsidR="00407711">
              <w:rPr>
                <w:rFonts w:ascii="Arial" w:hAnsi="Arial" w:cs="Arial"/>
              </w:rPr>
              <w:t>Applicant</w:t>
            </w:r>
            <w:r w:rsidRPr="00A60CC6">
              <w:rPr>
                <w:rFonts w:ascii="Arial" w:hAnsi="Arial" w:cs="Arial"/>
              </w:rPr>
              <w:t xml:space="preserve"> provide light or restricted duty for independent contractors?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  </w:t>
            </w: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</w:p>
          <w:p w14:paraId="41BC930E" w14:textId="758A0B81" w:rsidR="004436EF" w:rsidRPr="00E158EB" w:rsidRDefault="004436EF" w:rsidP="004436EF">
            <w:pPr>
              <w:suppressAutoHyphens/>
              <w:spacing w:after="0"/>
              <w:ind w:left="-90"/>
              <w:rPr>
                <w:rFonts w:ascii="Arial" w:hAnsi="Arial" w:cs="Arial"/>
              </w:rPr>
            </w:pPr>
          </w:p>
        </w:tc>
      </w:tr>
      <w:tr w:rsidR="004436EF" w14:paraId="47428D1B" w14:textId="77777777" w:rsidTr="00576AB1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594" w:type="dxa"/>
        </w:trPr>
        <w:tc>
          <w:tcPr>
            <w:tcW w:w="1103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02D7B" w14:textId="77777777" w:rsidR="00576AB1" w:rsidRDefault="004436EF" w:rsidP="004436EF">
            <w:pPr>
              <w:suppressAutoHyphens/>
              <w:spacing w:after="0"/>
              <w:ind w:left="360" w:hanging="4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227A41FF" w14:textId="2859ECDA" w:rsidR="004436EF" w:rsidRDefault="004436EF" w:rsidP="004436EF">
            <w:pPr>
              <w:suppressAutoHyphens/>
              <w:spacing w:after="0"/>
              <w:ind w:left="360" w:hanging="45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Services Provided and Performance of Services</w:t>
            </w:r>
          </w:p>
        </w:tc>
      </w:tr>
      <w:tr w:rsidR="004436EF" w14:paraId="1AFD9DDC" w14:textId="77777777" w:rsidTr="00576AB1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594" w:type="dxa"/>
        </w:trPr>
        <w:tc>
          <w:tcPr>
            <w:tcW w:w="1103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DC5C9" w14:textId="77777777" w:rsidR="004436EF" w:rsidRDefault="004436EF" w:rsidP="004436EF">
            <w:pPr>
              <w:numPr>
                <w:ilvl w:val="0"/>
                <w:numId w:val="22"/>
              </w:num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Describe in detail the services being performed by independent contractors: _____________________________</w:t>
            </w:r>
          </w:p>
          <w:p w14:paraId="55B960B9" w14:textId="77777777" w:rsidR="004436EF" w:rsidRDefault="004436EF" w:rsidP="004436EF">
            <w:pPr>
              <w:suppressAutoHyphens/>
              <w:spacing w:after="0"/>
              <w:ind w:left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</w:t>
            </w:r>
          </w:p>
          <w:p w14:paraId="2C5F5D76" w14:textId="77777777" w:rsidR="00293307" w:rsidRDefault="00293307" w:rsidP="00293307">
            <w:pPr>
              <w:suppressAutoHyphens/>
              <w:spacing w:after="0"/>
              <w:ind w:left="360"/>
              <w:jc w:val="left"/>
              <w:rPr>
                <w:rFonts w:ascii="Arial" w:hAnsi="Arial" w:cs="Arial"/>
              </w:rPr>
            </w:pPr>
          </w:p>
          <w:p w14:paraId="43C07598" w14:textId="05C5B1C0" w:rsidR="004436EF" w:rsidRPr="00293307" w:rsidRDefault="004436EF" w:rsidP="00293307">
            <w:pPr>
              <w:pStyle w:val="ListParagraph"/>
              <w:numPr>
                <w:ilvl w:val="0"/>
                <w:numId w:val="22"/>
              </w:numPr>
              <w:suppressAutoHyphens/>
              <w:spacing w:after="0"/>
              <w:jc w:val="left"/>
              <w:rPr>
                <w:rFonts w:ascii="Arial" w:hAnsi="Arial" w:cs="Arial"/>
              </w:rPr>
            </w:pPr>
            <w:r w:rsidRPr="00293307">
              <w:rPr>
                <w:rFonts w:ascii="Arial" w:hAnsi="Arial" w:cs="Arial"/>
              </w:rPr>
              <w:t xml:space="preserve">On what basis are independent contractors compensated?  Per hour:  </w:t>
            </w:r>
            <w:r w:rsidRPr="00293307"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93307">
              <w:rPr>
                <w:rFonts w:ascii="Arial" w:hAnsi="Arial" w:cs="Arial"/>
              </w:rPr>
              <w:instrText xml:space="preserve"> FORMTEXT </w:instrText>
            </w:r>
            <w:r w:rsidRPr="00293307">
              <w:rPr>
                <w:rFonts w:ascii="Arial" w:hAnsi="Arial" w:cs="Arial"/>
              </w:rPr>
            </w:r>
            <w:r w:rsidRPr="00293307">
              <w:rPr>
                <w:rFonts w:ascii="Arial" w:hAnsi="Arial" w:cs="Arial"/>
              </w:rPr>
              <w:fldChar w:fldCharType="separate"/>
            </w:r>
            <w:r w:rsidRPr="008C52CC">
              <w:rPr>
                <w:noProof/>
              </w:rPr>
              <w:t> </w:t>
            </w:r>
            <w:r w:rsidRPr="008C52CC">
              <w:rPr>
                <w:noProof/>
              </w:rPr>
              <w:t> </w:t>
            </w:r>
            <w:r w:rsidRPr="008C52CC">
              <w:rPr>
                <w:noProof/>
              </w:rPr>
              <w:t> </w:t>
            </w:r>
            <w:r w:rsidRPr="008C52CC">
              <w:rPr>
                <w:noProof/>
              </w:rPr>
              <w:t> </w:t>
            </w:r>
            <w:r w:rsidRPr="008C52CC">
              <w:rPr>
                <w:noProof/>
              </w:rPr>
              <w:t> </w:t>
            </w:r>
            <w:r w:rsidRPr="00293307">
              <w:rPr>
                <w:rFonts w:ascii="Arial" w:hAnsi="Arial" w:cs="Arial"/>
              </w:rPr>
              <w:fldChar w:fldCharType="end"/>
            </w:r>
            <w:r w:rsidRPr="00293307">
              <w:rPr>
                <w:rFonts w:ascii="Arial" w:hAnsi="Arial" w:cs="Arial"/>
              </w:rPr>
              <w:t xml:space="preserve"> Per task:  </w:t>
            </w:r>
            <w:r w:rsidRPr="00293307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93307">
              <w:rPr>
                <w:rFonts w:ascii="Arial" w:hAnsi="Arial" w:cs="Arial"/>
              </w:rPr>
              <w:instrText xml:space="preserve"> FORMTEXT </w:instrText>
            </w:r>
            <w:r w:rsidRPr="00293307">
              <w:rPr>
                <w:rFonts w:ascii="Arial" w:hAnsi="Arial" w:cs="Arial"/>
              </w:rPr>
            </w:r>
            <w:r w:rsidRPr="00293307">
              <w:rPr>
                <w:rFonts w:ascii="Arial" w:hAnsi="Arial" w:cs="Arial"/>
              </w:rPr>
              <w:fldChar w:fldCharType="separate"/>
            </w:r>
            <w:r w:rsidRPr="008C52CC">
              <w:rPr>
                <w:noProof/>
              </w:rPr>
              <w:t> </w:t>
            </w:r>
            <w:r w:rsidRPr="008C52CC">
              <w:rPr>
                <w:noProof/>
              </w:rPr>
              <w:t> </w:t>
            </w:r>
            <w:r w:rsidRPr="008C52CC">
              <w:rPr>
                <w:noProof/>
              </w:rPr>
              <w:t> </w:t>
            </w:r>
            <w:r w:rsidRPr="008C52CC">
              <w:rPr>
                <w:noProof/>
              </w:rPr>
              <w:t> </w:t>
            </w:r>
            <w:r w:rsidRPr="008C52CC">
              <w:rPr>
                <w:noProof/>
              </w:rPr>
              <w:t> </w:t>
            </w:r>
            <w:r w:rsidRPr="00293307">
              <w:rPr>
                <w:rFonts w:ascii="Arial" w:hAnsi="Arial" w:cs="Arial"/>
              </w:rPr>
              <w:fldChar w:fldCharType="end"/>
            </w:r>
            <w:r w:rsidRPr="00293307">
              <w:rPr>
                <w:rFonts w:ascii="Arial" w:hAnsi="Arial" w:cs="Arial"/>
              </w:rPr>
              <w:t xml:space="preserve"> Per mile: </w:t>
            </w:r>
            <w:r w:rsidRPr="00293307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93307">
              <w:rPr>
                <w:rFonts w:ascii="Arial" w:hAnsi="Arial" w:cs="Arial"/>
              </w:rPr>
              <w:instrText xml:space="preserve"> FORMTEXT </w:instrText>
            </w:r>
            <w:r w:rsidRPr="00293307">
              <w:rPr>
                <w:rFonts w:ascii="Arial" w:hAnsi="Arial" w:cs="Arial"/>
              </w:rPr>
            </w:r>
            <w:r w:rsidRPr="00293307">
              <w:rPr>
                <w:rFonts w:ascii="Arial" w:hAnsi="Arial" w:cs="Arial"/>
              </w:rPr>
              <w:fldChar w:fldCharType="separate"/>
            </w:r>
            <w:r w:rsidRPr="008C52CC">
              <w:rPr>
                <w:noProof/>
              </w:rPr>
              <w:t> </w:t>
            </w:r>
            <w:r w:rsidRPr="008C52CC">
              <w:rPr>
                <w:noProof/>
              </w:rPr>
              <w:t> </w:t>
            </w:r>
            <w:r w:rsidRPr="008C52CC">
              <w:rPr>
                <w:noProof/>
              </w:rPr>
              <w:t> </w:t>
            </w:r>
            <w:r w:rsidRPr="008C52CC">
              <w:rPr>
                <w:noProof/>
              </w:rPr>
              <w:t> </w:t>
            </w:r>
            <w:r w:rsidRPr="008C52CC">
              <w:rPr>
                <w:noProof/>
              </w:rPr>
              <w:t> </w:t>
            </w:r>
            <w:r w:rsidRPr="00293307">
              <w:rPr>
                <w:rFonts w:ascii="Arial" w:hAnsi="Arial" w:cs="Arial"/>
              </w:rPr>
              <w:fldChar w:fldCharType="end"/>
            </w:r>
            <w:r w:rsidRPr="00293307">
              <w:rPr>
                <w:rFonts w:ascii="Arial" w:hAnsi="Arial" w:cs="Arial"/>
              </w:rPr>
              <w:t xml:space="preserve"> </w:t>
            </w:r>
          </w:p>
          <w:p w14:paraId="496C20A2" w14:textId="77777777" w:rsidR="004436EF" w:rsidRPr="00EC64F3" w:rsidRDefault="004436EF" w:rsidP="004436EF">
            <w:pPr>
              <w:suppressAutoHyphens/>
              <w:spacing w:after="0"/>
              <w:ind w:left="360"/>
              <w:jc w:val="left"/>
              <w:rPr>
                <w:rFonts w:ascii="Arial" w:hAnsi="Arial" w:cs="Arial"/>
              </w:rPr>
            </w:pPr>
            <w:r w:rsidRPr="00EC64F3">
              <w:rPr>
                <w:rFonts w:ascii="Arial" w:hAnsi="Arial" w:cs="Arial"/>
              </w:rPr>
              <w:t xml:space="preserve">Per trip:  </w:t>
            </w:r>
            <w:r w:rsidRPr="00EC64F3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C64F3">
              <w:rPr>
                <w:rFonts w:ascii="Arial" w:hAnsi="Arial" w:cs="Arial"/>
              </w:rPr>
              <w:instrText xml:space="preserve"> FORMTEXT </w:instrText>
            </w:r>
            <w:r w:rsidRPr="00EC64F3">
              <w:rPr>
                <w:rFonts w:ascii="Arial" w:hAnsi="Arial" w:cs="Arial"/>
              </w:rPr>
            </w:r>
            <w:r w:rsidRPr="00EC64F3">
              <w:rPr>
                <w:rFonts w:ascii="Arial" w:hAnsi="Arial" w:cs="Arial"/>
              </w:rPr>
              <w:fldChar w:fldCharType="separate"/>
            </w:r>
            <w:r w:rsidRPr="00EC64F3">
              <w:rPr>
                <w:rFonts w:ascii="Arial" w:hAnsi="Arial" w:cs="Arial"/>
                <w:noProof/>
              </w:rPr>
              <w:t> </w:t>
            </w:r>
            <w:r w:rsidRPr="00EC64F3">
              <w:rPr>
                <w:rFonts w:ascii="Arial" w:hAnsi="Arial" w:cs="Arial"/>
                <w:noProof/>
              </w:rPr>
              <w:t> </w:t>
            </w:r>
            <w:r w:rsidRPr="00EC64F3">
              <w:rPr>
                <w:rFonts w:ascii="Arial" w:hAnsi="Arial" w:cs="Arial"/>
                <w:noProof/>
              </w:rPr>
              <w:t> </w:t>
            </w:r>
            <w:r w:rsidRPr="00EC64F3">
              <w:rPr>
                <w:rFonts w:ascii="Arial" w:hAnsi="Arial" w:cs="Arial"/>
                <w:noProof/>
              </w:rPr>
              <w:t> </w:t>
            </w:r>
            <w:r w:rsidRPr="00EC64F3">
              <w:rPr>
                <w:rFonts w:ascii="Arial" w:hAnsi="Arial" w:cs="Arial"/>
                <w:noProof/>
              </w:rPr>
              <w:t> </w:t>
            </w:r>
            <w:r w:rsidRPr="00EC64F3">
              <w:rPr>
                <w:rFonts w:ascii="Arial" w:hAnsi="Arial" w:cs="Arial"/>
              </w:rPr>
              <w:fldChar w:fldCharType="end"/>
            </w:r>
            <w:r w:rsidRPr="00EC64F3">
              <w:rPr>
                <w:rFonts w:ascii="Arial" w:hAnsi="Arial" w:cs="Arial"/>
              </w:rPr>
              <w:t xml:space="preserve"> Other: </w:t>
            </w:r>
            <w:r w:rsidRPr="00EC64F3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C64F3">
              <w:rPr>
                <w:rFonts w:ascii="Arial" w:hAnsi="Arial" w:cs="Arial"/>
              </w:rPr>
              <w:instrText xml:space="preserve"> FORMTEXT </w:instrText>
            </w:r>
            <w:r w:rsidRPr="00EC64F3">
              <w:rPr>
                <w:rFonts w:ascii="Arial" w:hAnsi="Arial" w:cs="Arial"/>
              </w:rPr>
            </w:r>
            <w:r w:rsidRPr="00EC64F3">
              <w:rPr>
                <w:rFonts w:ascii="Arial" w:hAnsi="Arial" w:cs="Arial"/>
              </w:rPr>
              <w:fldChar w:fldCharType="separate"/>
            </w:r>
            <w:r w:rsidRPr="00EC64F3">
              <w:rPr>
                <w:rFonts w:ascii="Arial" w:hAnsi="Arial" w:cs="Arial"/>
                <w:noProof/>
              </w:rPr>
              <w:t> </w:t>
            </w:r>
            <w:r w:rsidRPr="00EC64F3">
              <w:rPr>
                <w:rFonts w:ascii="Arial" w:hAnsi="Arial" w:cs="Arial"/>
                <w:noProof/>
              </w:rPr>
              <w:t> </w:t>
            </w:r>
            <w:r w:rsidRPr="00EC64F3">
              <w:rPr>
                <w:rFonts w:ascii="Arial" w:hAnsi="Arial" w:cs="Arial"/>
                <w:noProof/>
              </w:rPr>
              <w:t> </w:t>
            </w:r>
            <w:r w:rsidRPr="00EC64F3">
              <w:rPr>
                <w:rFonts w:ascii="Arial" w:hAnsi="Arial" w:cs="Arial"/>
                <w:noProof/>
              </w:rPr>
              <w:t> </w:t>
            </w:r>
            <w:r w:rsidRPr="00EC64F3">
              <w:rPr>
                <w:rFonts w:ascii="Arial" w:hAnsi="Arial" w:cs="Arial"/>
                <w:noProof/>
              </w:rPr>
              <w:t> </w:t>
            </w:r>
            <w:r w:rsidRPr="00EC64F3">
              <w:rPr>
                <w:rFonts w:ascii="Arial" w:hAnsi="Arial" w:cs="Arial"/>
              </w:rPr>
              <w:fldChar w:fldCharType="end"/>
            </w:r>
          </w:p>
          <w:p w14:paraId="4798AA0A" w14:textId="77777777" w:rsidR="004436EF" w:rsidRDefault="004436EF" w:rsidP="004436EF">
            <w:pPr>
              <w:numPr>
                <w:ilvl w:val="0"/>
                <w:numId w:val="22"/>
              </w:num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physical demands associated with the services:  _______________________________________</w:t>
            </w:r>
          </w:p>
          <w:p w14:paraId="46C029EF" w14:textId="15302B04" w:rsidR="004436EF" w:rsidRPr="00EA3DC7" w:rsidRDefault="004436EF" w:rsidP="004436EF">
            <w:pPr>
              <w:numPr>
                <w:ilvl w:val="0"/>
                <w:numId w:val="22"/>
              </w:num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independent contractors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C7BB8">
              <w:rPr>
                <w:rFonts w:ascii="Arial" w:hAnsi="Arial" w:cs="Arial"/>
              </w:rPr>
              <w:t>use casual labor or</w:t>
            </w:r>
            <w:r>
              <w:rPr>
                <w:rFonts w:ascii="Arial" w:hAnsi="Arial" w:cs="Arial"/>
              </w:rPr>
              <w:t xml:space="preserve"> helpers?  </w:t>
            </w:r>
            <w:r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  </w:t>
            </w: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4F61">
              <w:rPr>
                <w:rFonts w:ascii="Arial" w:hAnsi="Arial" w:cs="Arial"/>
              </w:rPr>
            </w:r>
            <w:r w:rsidR="009B4F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  If Yes, please describe:  </w:t>
            </w:r>
            <w:r w:rsidRPr="001D76B8">
              <w:rPr>
                <w:rFonts w:ascii="Arial" w:hAnsi="Arial" w:cs="Arial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D76B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D76B8">
              <w:rPr>
                <w:rFonts w:ascii="Arial" w:hAnsi="Arial" w:cs="Arial"/>
                <w:u w:val="single"/>
              </w:rPr>
            </w:r>
            <w:r w:rsidRPr="001D76B8">
              <w:rPr>
                <w:rFonts w:ascii="Arial" w:hAnsi="Arial" w:cs="Arial"/>
                <w:u w:val="single"/>
              </w:rPr>
              <w:fldChar w:fldCharType="separate"/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noProof/>
                <w:u w:val="single"/>
              </w:rPr>
              <w:t> </w:t>
            </w:r>
            <w:r w:rsidRPr="001D76B8">
              <w:rPr>
                <w:rFonts w:ascii="Arial" w:hAnsi="Arial" w:cs="Arial"/>
                <w:u w:val="single"/>
              </w:rPr>
              <w:fldChar w:fldCharType="end"/>
            </w:r>
          </w:p>
          <w:p w14:paraId="551589AB" w14:textId="77777777" w:rsidR="004436EF" w:rsidRDefault="004436EF" w:rsidP="004436EF">
            <w:pPr>
              <w:numPr>
                <w:ilvl w:val="0"/>
                <w:numId w:val="22"/>
              </w:num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the independent contractors use subcontractors?</w:t>
            </w:r>
          </w:p>
          <w:p w14:paraId="364F48C7" w14:textId="77777777" w:rsidR="004436EF" w:rsidRPr="00596EF6" w:rsidRDefault="004436EF" w:rsidP="004436EF">
            <w:pPr>
              <w:pStyle w:val="ListParagraph"/>
              <w:numPr>
                <w:ilvl w:val="0"/>
                <w:numId w:val="22"/>
              </w:numPr>
              <w:suppressAutoHyphens/>
              <w:spacing w:after="0"/>
              <w:rPr>
                <w:rFonts w:ascii="Arial" w:hAnsi="Arial" w:cs="Arial"/>
              </w:rPr>
            </w:pPr>
            <w:r w:rsidRPr="00596EF6">
              <w:rPr>
                <w:rFonts w:ascii="Arial" w:hAnsi="Arial" w:cs="Arial"/>
              </w:rPr>
              <w:t xml:space="preserve">Assignments completed by independent contractors  </w:t>
            </w:r>
            <w:r w:rsidRPr="00596EF6">
              <w:rPr>
                <w:rFonts w:ascii="Arial" w:hAnsi="Arial" w:cs="Arial"/>
                <w:u w:val="singl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596EF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96EF6">
              <w:rPr>
                <w:rFonts w:ascii="Arial" w:hAnsi="Arial" w:cs="Arial"/>
                <w:u w:val="single"/>
              </w:rPr>
            </w:r>
            <w:r w:rsidRPr="00596EF6">
              <w:rPr>
                <w:rFonts w:ascii="Arial" w:hAnsi="Arial" w:cs="Arial"/>
                <w:u w:val="single"/>
              </w:rPr>
              <w:fldChar w:fldCharType="separate"/>
            </w:r>
            <w:r w:rsidRPr="004A4193">
              <w:rPr>
                <w:noProof/>
                <w:u w:val="single"/>
              </w:rPr>
              <w:t> </w:t>
            </w:r>
            <w:r w:rsidRPr="004A4193">
              <w:rPr>
                <w:noProof/>
                <w:u w:val="single"/>
              </w:rPr>
              <w:t> </w:t>
            </w:r>
            <w:r w:rsidRPr="004A4193">
              <w:rPr>
                <w:noProof/>
                <w:u w:val="single"/>
              </w:rPr>
              <w:t> </w:t>
            </w:r>
            <w:r w:rsidRPr="004A4193">
              <w:rPr>
                <w:noProof/>
                <w:u w:val="single"/>
              </w:rPr>
              <w:t> </w:t>
            </w:r>
            <w:r w:rsidRPr="004A4193">
              <w:rPr>
                <w:noProof/>
                <w:u w:val="single"/>
              </w:rPr>
              <w:t> </w:t>
            </w:r>
            <w:r w:rsidRPr="00596EF6">
              <w:rPr>
                <w:rFonts w:ascii="Arial" w:hAnsi="Arial" w:cs="Arial"/>
                <w:u w:val="single"/>
              </w:rPr>
              <w:fldChar w:fldCharType="end"/>
            </w:r>
            <w:r w:rsidRPr="00596EF6">
              <w:rPr>
                <w:rFonts w:ascii="Arial" w:hAnsi="Arial" w:cs="Arial"/>
              </w:rPr>
              <w:t xml:space="preserve"> in past </w:t>
            </w:r>
            <w:r w:rsidRPr="00596EF6">
              <w:rPr>
                <w:rFonts w:ascii="Arial" w:hAnsi="Arial" w:cs="Arial"/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96EF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96EF6">
              <w:rPr>
                <w:rFonts w:ascii="Arial" w:hAnsi="Arial" w:cs="Arial"/>
                <w:u w:val="single"/>
              </w:rPr>
            </w:r>
            <w:r w:rsidRPr="00596EF6">
              <w:rPr>
                <w:rFonts w:ascii="Arial" w:hAnsi="Arial" w:cs="Arial"/>
                <w:u w:val="single"/>
              </w:rPr>
              <w:fldChar w:fldCharType="separate"/>
            </w:r>
            <w:r w:rsidRPr="004A4193">
              <w:rPr>
                <w:noProof/>
                <w:u w:val="single"/>
              </w:rPr>
              <w:t> </w:t>
            </w:r>
            <w:r w:rsidRPr="004A4193">
              <w:rPr>
                <w:noProof/>
                <w:u w:val="single"/>
              </w:rPr>
              <w:t> </w:t>
            </w:r>
            <w:r w:rsidRPr="004A4193">
              <w:rPr>
                <w:noProof/>
                <w:u w:val="single"/>
              </w:rPr>
              <w:t> </w:t>
            </w:r>
            <w:r w:rsidRPr="004A4193">
              <w:rPr>
                <w:noProof/>
                <w:u w:val="single"/>
              </w:rPr>
              <w:t> </w:t>
            </w:r>
            <w:r w:rsidRPr="004A4193">
              <w:rPr>
                <w:noProof/>
                <w:u w:val="single"/>
              </w:rPr>
              <w:t> </w:t>
            </w:r>
            <w:r w:rsidRPr="00596EF6">
              <w:rPr>
                <w:rFonts w:ascii="Arial" w:hAnsi="Arial" w:cs="Arial"/>
                <w:u w:val="single"/>
              </w:rPr>
              <w:fldChar w:fldCharType="end"/>
            </w:r>
            <w:r w:rsidRPr="00596EF6">
              <w:rPr>
                <w:rFonts w:ascii="Arial" w:hAnsi="Arial" w:cs="Arial"/>
              </w:rPr>
              <w:t xml:space="preserve"> years</w:t>
            </w:r>
          </w:p>
          <w:p w14:paraId="1AA7C41A" w14:textId="77777777" w:rsidR="004436EF" w:rsidRPr="00596EF6" w:rsidRDefault="004436EF" w:rsidP="004436EF">
            <w:pPr>
              <w:pStyle w:val="ListParagraph"/>
              <w:numPr>
                <w:ilvl w:val="0"/>
                <w:numId w:val="22"/>
              </w:numPr>
              <w:suppressAutoHyphens/>
              <w:spacing w:after="0"/>
              <w:rPr>
                <w:rFonts w:ascii="Arial" w:hAnsi="Arial" w:cs="Arial"/>
              </w:rPr>
            </w:pPr>
            <w:r w:rsidRPr="00596EF6">
              <w:rPr>
                <w:rFonts w:ascii="Arial" w:hAnsi="Arial" w:cs="Arial"/>
              </w:rPr>
              <w:t xml:space="preserve">Average number of assignments per independent contractors/ per week  </w:t>
            </w:r>
            <w:r w:rsidRPr="00596EF6">
              <w:rPr>
                <w:rFonts w:ascii="Arial" w:hAnsi="Arial" w:cs="Arial"/>
                <w:u w:val="singl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596EF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96EF6">
              <w:rPr>
                <w:rFonts w:ascii="Arial" w:hAnsi="Arial" w:cs="Arial"/>
                <w:u w:val="single"/>
              </w:rPr>
            </w:r>
            <w:r w:rsidRPr="00596EF6">
              <w:rPr>
                <w:rFonts w:ascii="Arial" w:hAnsi="Arial" w:cs="Arial"/>
                <w:u w:val="single"/>
              </w:rPr>
              <w:fldChar w:fldCharType="separate"/>
            </w:r>
            <w:r w:rsidRPr="004A4193">
              <w:rPr>
                <w:noProof/>
                <w:u w:val="single"/>
              </w:rPr>
              <w:t> </w:t>
            </w:r>
            <w:r w:rsidRPr="004A4193">
              <w:rPr>
                <w:noProof/>
                <w:u w:val="single"/>
              </w:rPr>
              <w:t> </w:t>
            </w:r>
            <w:r w:rsidRPr="004A4193">
              <w:rPr>
                <w:noProof/>
                <w:u w:val="single"/>
              </w:rPr>
              <w:t> </w:t>
            </w:r>
            <w:r w:rsidRPr="004A4193">
              <w:rPr>
                <w:noProof/>
                <w:u w:val="single"/>
              </w:rPr>
              <w:t> </w:t>
            </w:r>
            <w:r w:rsidRPr="004A4193">
              <w:rPr>
                <w:noProof/>
                <w:u w:val="single"/>
              </w:rPr>
              <w:t> </w:t>
            </w:r>
            <w:r w:rsidRPr="00596EF6">
              <w:rPr>
                <w:rFonts w:ascii="Arial" w:hAnsi="Arial" w:cs="Arial"/>
                <w:u w:val="single"/>
              </w:rPr>
              <w:fldChar w:fldCharType="end"/>
            </w:r>
            <w:r w:rsidRPr="00596EF6">
              <w:rPr>
                <w:rFonts w:ascii="Arial" w:hAnsi="Arial" w:cs="Arial"/>
              </w:rPr>
              <w:t xml:space="preserve"> in past </w:t>
            </w:r>
            <w:r w:rsidRPr="00596EF6">
              <w:rPr>
                <w:rFonts w:ascii="Arial" w:hAnsi="Arial" w:cs="Arial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596EF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96EF6">
              <w:rPr>
                <w:rFonts w:ascii="Arial" w:hAnsi="Arial" w:cs="Arial"/>
                <w:u w:val="single"/>
              </w:rPr>
            </w:r>
            <w:r w:rsidRPr="00596EF6">
              <w:rPr>
                <w:rFonts w:ascii="Arial" w:hAnsi="Arial" w:cs="Arial"/>
                <w:u w:val="single"/>
              </w:rPr>
              <w:fldChar w:fldCharType="separate"/>
            </w:r>
            <w:r w:rsidRPr="004A4193">
              <w:rPr>
                <w:noProof/>
                <w:u w:val="single"/>
              </w:rPr>
              <w:t> </w:t>
            </w:r>
            <w:r w:rsidRPr="004A4193">
              <w:rPr>
                <w:noProof/>
                <w:u w:val="single"/>
              </w:rPr>
              <w:t> </w:t>
            </w:r>
            <w:r w:rsidRPr="004A4193">
              <w:rPr>
                <w:noProof/>
                <w:u w:val="single"/>
              </w:rPr>
              <w:t> </w:t>
            </w:r>
            <w:r w:rsidRPr="004A4193">
              <w:rPr>
                <w:noProof/>
                <w:u w:val="single"/>
              </w:rPr>
              <w:t> </w:t>
            </w:r>
            <w:r w:rsidRPr="004A4193">
              <w:rPr>
                <w:noProof/>
                <w:u w:val="single"/>
              </w:rPr>
              <w:t> </w:t>
            </w:r>
            <w:r w:rsidRPr="00596EF6">
              <w:rPr>
                <w:rFonts w:ascii="Arial" w:hAnsi="Arial" w:cs="Arial"/>
                <w:u w:val="single"/>
              </w:rPr>
              <w:fldChar w:fldCharType="end"/>
            </w:r>
            <w:r w:rsidRPr="00596EF6">
              <w:rPr>
                <w:rFonts w:ascii="Arial" w:hAnsi="Arial" w:cs="Arial"/>
              </w:rPr>
              <w:t xml:space="preserve"> years</w:t>
            </w:r>
          </w:p>
          <w:p w14:paraId="311AC9B3" w14:textId="1E7AD310" w:rsidR="004436EF" w:rsidRPr="00E158EB" w:rsidRDefault="004436EF" w:rsidP="004436EF">
            <w:pPr>
              <w:pStyle w:val="ListParagraph"/>
              <w:numPr>
                <w:ilvl w:val="0"/>
                <w:numId w:val="22"/>
              </w:numPr>
              <w:suppressAutoHyphens/>
              <w:spacing w:after="0"/>
              <w:rPr>
                <w:rFonts w:ascii="Arial" w:hAnsi="Arial" w:cs="Arial"/>
              </w:rPr>
            </w:pPr>
            <w:r w:rsidRPr="00596EF6">
              <w:rPr>
                <w:rFonts w:ascii="Arial" w:hAnsi="Arial" w:cs="Arial"/>
              </w:rPr>
              <w:t xml:space="preserve">Median time duration of assignments in the last three years:  Year 1  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A33A15" w:rsidRPr="00A60C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33A15" w:rsidRPr="00A60CC6">
              <w:rPr>
                <w:rFonts w:ascii="Arial" w:hAnsi="Arial" w:cs="Arial"/>
                <w:u w:val="single"/>
              </w:rPr>
            </w:r>
            <w:r w:rsidR="00A33A15" w:rsidRPr="00A60CC6">
              <w:rPr>
                <w:rFonts w:ascii="Arial" w:hAnsi="Arial" w:cs="Arial"/>
                <w:u w:val="single"/>
              </w:rPr>
              <w:fldChar w:fldCharType="separate"/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end"/>
            </w:r>
            <w:r w:rsidRPr="00596EF6">
              <w:rPr>
                <w:rFonts w:ascii="Arial" w:hAnsi="Arial" w:cs="Arial"/>
                <w:u w:val="single"/>
              </w:rPr>
              <w:t xml:space="preserve"> Year 2 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A33A15" w:rsidRPr="00A60C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33A15" w:rsidRPr="00A60CC6">
              <w:rPr>
                <w:rFonts w:ascii="Arial" w:hAnsi="Arial" w:cs="Arial"/>
                <w:u w:val="single"/>
              </w:rPr>
            </w:r>
            <w:r w:rsidR="00A33A15" w:rsidRPr="00A60CC6">
              <w:rPr>
                <w:rFonts w:ascii="Arial" w:hAnsi="Arial" w:cs="Arial"/>
                <w:u w:val="single"/>
              </w:rPr>
              <w:fldChar w:fldCharType="separate"/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end"/>
            </w:r>
            <w:r w:rsidRPr="00596EF6">
              <w:rPr>
                <w:rFonts w:ascii="Arial" w:hAnsi="Arial" w:cs="Arial"/>
                <w:u w:val="single"/>
              </w:rPr>
              <w:t xml:space="preserve"> Year 3</w:t>
            </w:r>
            <w:r w:rsidR="00A33A15">
              <w:rPr>
                <w:rFonts w:ascii="Arial" w:hAnsi="Arial" w:cs="Arial"/>
                <w:u w:val="single"/>
              </w:rPr>
              <w:t xml:space="preserve"> 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A33A15" w:rsidRPr="00A60C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33A15" w:rsidRPr="00A60CC6">
              <w:rPr>
                <w:rFonts w:ascii="Arial" w:hAnsi="Arial" w:cs="Arial"/>
                <w:u w:val="single"/>
              </w:rPr>
            </w:r>
            <w:r w:rsidR="00A33A15" w:rsidRPr="00A60CC6">
              <w:rPr>
                <w:rFonts w:ascii="Arial" w:hAnsi="Arial" w:cs="Arial"/>
                <w:u w:val="single"/>
              </w:rPr>
              <w:fldChar w:fldCharType="separate"/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end"/>
            </w:r>
          </w:p>
          <w:p w14:paraId="6BB8B0F7" w14:textId="310F0FCD" w:rsidR="004436EF" w:rsidRDefault="004436EF" w:rsidP="004436EF">
            <w:pPr>
              <w:pStyle w:val="ListParagraph"/>
              <w:numPr>
                <w:ilvl w:val="0"/>
                <w:numId w:val="22"/>
              </w:num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is someone considered under dispatch or on an assignment?</w:t>
            </w:r>
            <w:r w:rsidR="00A33A15" w:rsidRPr="00A33A15">
              <w:rPr>
                <w:rFonts w:ascii="Arial" w:hAnsi="Arial" w:cs="Arial"/>
              </w:rPr>
              <w:t xml:space="preserve">  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A33A15" w:rsidRPr="00A60C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33A15" w:rsidRPr="00A60CC6">
              <w:rPr>
                <w:rFonts w:ascii="Arial" w:hAnsi="Arial" w:cs="Arial"/>
                <w:u w:val="single"/>
              </w:rPr>
            </w:r>
            <w:r w:rsidR="00A33A15" w:rsidRPr="00A60CC6">
              <w:rPr>
                <w:rFonts w:ascii="Arial" w:hAnsi="Arial" w:cs="Arial"/>
                <w:u w:val="single"/>
              </w:rPr>
              <w:fldChar w:fldCharType="separate"/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end"/>
            </w:r>
          </w:p>
          <w:p w14:paraId="2769E4E0" w14:textId="6D870906" w:rsidR="004436EF" w:rsidRDefault="004436EF" w:rsidP="004436EF">
            <w:pPr>
              <w:pStyle w:val="ListParagraph"/>
              <w:numPr>
                <w:ilvl w:val="0"/>
                <w:numId w:val="22"/>
              </w:num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the independent contractors identify that an assignment has been completed?</w:t>
            </w:r>
            <w:r w:rsidR="00A33A15">
              <w:rPr>
                <w:rFonts w:ascii="Arial" w:hAnsi="Arial" w:cs="Arial"/>
              </w:rPr>
              <w:t xml:space="preserve"> 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A33A15" w:rsidRPr="00A60C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33A15" w:rsidRPr="00A60CC6">
              <w:rPr>
                <w:rFonts w:ascii="Arial" w:hAnsi="Arial" w:cs="Arial"/>
                <w:u w:val="single"/>
              </w:rPr>
            </w:r>
            <w:r w:rsidR="00A33A15" w:rsidRPr="00A60CC6">
              <w:rPr>
                <w:rFonts w:ascii="Arial" w:hAnsi="Arial" w:cs="Arial"/>
                <w:u w:val="single"/>
              </w:rPr>
              <w:fldChar w:fldCharType="separate"/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end"/>
            </w:r>
          </w:p>
          <w:p w14:paraId="247E23A4" w14:textId="44312EBC" w:rsidR="004436EF" w:rsidRPr="00E158EB" w:rsidRDefault="004436EF" w:rsidP="004436EF">
            <w:pPr>
              <w:pStyle w:val="ListParagraph"/>
              <w:numPr>
                <w:ilvl w:val="0"/>
                <w:numId w:val="22"/>
              </w:num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restrictions are there, if any, on the amount of hours/ numbers or assignments an independent contractor can perform on the platform in a given day?</w:t>
            </w:r>
            <w:r w:rsidR="00A33A15">
              <w:rPr>
                <w:rFonts w:ascii="Arial" w:hAnsi="Arial" w:cs="Arial"/>
              </w:rPr>
              <w:t xml:space="preserve"> 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A33A15" w:rsidRPr="00A60C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33A15" w:rsidRPr="00A60CC6">
              <w:rPr>
                <w:rFonts w:ascii="Arial" w:hAnsi="Arial" w:cs="Arial"/>
                <w:u w:val="single"/>
              </w:rPr>
            </w:r>
            <w:r w:rsidR="00A33A15" w:rsidRPr="00A60CC6">
              <w:rPr>
                <w:rFonts w:ascii="Arial" w:hAnsi="Arial" w:cs="Arial"/>
                <w:u w:val="single"/>
              </w:rPr>
              <w:fldChar w:fldCharType="separate"/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noProof/>
                <w:u w:val="single"/>
              </w:rPr>
              <w:t> </w:t>
            </w:r>
            <w:r w:rsidR="00A33A15" w:rsidRPr="00A60CC6">
              <w:rPr>
                <w:rFonts w:ascii="Arial" w:hAnsi="Arial" w:cs="Arial"/>
                <w:u w:val="single"/>
              </w:rPr>
              <w:fldChar w:fldCharType="end"/>
            </w:r>
          </w:p>
          <w:p w14:paraId="6EB11849" w14:textId="77777777" w:rsidR="004436EF" w:rsidRDefault="004436EF" w:rsidP="004436EF">
            <w:pPr>
              <w:suppressAutoHyphens/>
              <w:spacing w:after="0"/>
              <w:ind w:left="360"/>
              <w:rPr>
                <w:rFonts w:ascii="Arial" w:hAnsi="Arial" w:cs="Arial"/>
              </w:rPr>
            </w:pPr>
          </w:p>
        </w:tc>
      </w:tr>
      <w:tr w:rsidR="004436EF" w14:paraId="46BB86D9" w14:textId="77777777" w:rsidTr="00576AB1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594" w:type="dxa"/>
        </w:trPr>
        <w:tc>
          <w:tcPr>
            <w:tcW w:w="11034" w:type="dxa"/>
            <w:gridSpan w:val="16"/>
            <w:tcBorders>
              <w:top w:val="single" w:sz="4" w:space="0" w:color="auto"/>
            </w:tcBorders>
            <w:vAlign w:val="center"/>
          </w:tcPr>
          <w:p w14:paraId="6E611E4F" w14:textId="3FDBA079" w:rsidR="004436EF" w:rsidRDefault="004436EF" w:rsidP="004436EF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Attachments R</w:t>
            </w:r>
            <w:r w:rsidR="00407711">
              <w:rPr>
                <w:rFonts w:ascii="Arial" w:hAnsi="Arial" w:cs="Arial"/>
              </w:rPr>
              <w:t>equired</w:t>
            </w:r>
            <w:r>
              <w:rPr>
                <w:rFonts w:ascii="Arial" w:hAnsi="Arial" w:cs="Arial"/>
              </w:rPr>
              <w:t>:</w:t>
            </w:r>
          </w:p>
          <w:p w14:paraId="13B290CC" w14:textId="77777777" w:rsidR="004436EF" w:rsidRDefault="004436EF" w:rsidP="004436EF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an addendum with the number of assignments completed and the number of active independent contractors by month, for each of the last 24 months.</w:t>
            </w:r>
          </w:p>
          <w:p w14:paraId="200ED01A" w14:textId="77777777" w:rsidR="004436EF" w:rsidRDefault="004436EF" w:rsidP="004436EF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a copy of any insurance enrollment forms.</w:t>
            </w:r>
          </w:p>
          <w:p w14:paraId="46433CD9" w14:textId="132EDE9F" w:rsidR="004436EF" w:rsidRDefault="004436EF" w:rsidP="004436EF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supply a copy of any agreements between the </w:t>
            </w:r>
            <w:r w:rsidR="00EC64F3">
              <w:rPr>
                <w:rFonts w:ascii="Arial" w:hAnsi="Arial" w:cs="Arial"/>
              </w:rPr>
              <w:t>Applicant</w:t>
            </w:r>
            <w:r>
              <w:rPr>
                <w:rFonts w:ascii="Arial" w:hAnsi="Arial" w:cs="Arial"/>
              </w:rPr>
              <w:t xml:space="preserve"> and independent contractors.</w:t>
            </w:r>
          </w:p>
          <w:p w14:paraId="50DB58FA" w14:textId="68C49739" w:rsidR="004436EF" w:rsidRDefault="004436EF" w:rsidP="004436EF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supply a copy of any agreements between the </w:t>
            </w:r>
            <w:r w:rsidR="00EC64F3">
              <w:rPr>
                <w:rFonts w:ascii="Arial" w:hAnsi="Arial" w:cs="Arial"/>
              </w:rPr>
              <w:t>Applicant</w:t>
            </w:r>
            <w:r>
              <w:rPr>
                <w:rFonts w:ascii="Arial" w:hAnsi="Arial" w:cs="Arial"/>
              </w:rPr>
              <w:t>, their independent contractors, and any third party customers.</w:t>
            </w:r>
          </w:p>
          <w:p w14:paraId="75F81A6B" w14:textId="62398693" w:rsidR="004436EF" w:rsidRDefault="004436EF" w:rsidP="004436EF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a current certificate of insurance that the </w:t>
            </w:r>
            <w:r w:rsidR="00EC64F3">
              <w:rPr>
                <w:rFonts w:ascii="Arial" w:hAnsi="Arial" w:cs="Arial"/>
              </w:rPr>
              <w:t>Applicant</w:t>
            </w:r>
            <w:r>
              <w:rPr>
                <w:rFonts w:ascii="Arial" w:hAnsi="Arial" w:cs="Arial"/>
              </w:rPr>
              <w:t xml:space="preserve"> provides on behalf of independent contractors.</w:t>
            </w:r>
          </w:p>
          <w:p w14:paraId="6E477760" w14:textId="33EB954F" w:rsidR="004436EF" w:rsidRDefault="004436EF" w:rsidP="004436EF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a list of any additional locations</w:t>
            </w:r>
            <w:r w:rsidR="00EC64F3">
              <w:rPr>
                <w:rFonts w:ascii="Arial" w:hAnsi="Arial" w:cs="Arial"/>
              </w:rPr>
              <w:t xml:space="preserve"> where the Applicant is located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</w:tbl>
    <w:p w14:paraId="734E0F56" w14:textId="6B290535" w:rsidR="00BA0CB7" w:rsidRDefault="00BA0CB7" w:rsidP="00EA2A4E">
      <w:pPr>
        <w:suppressAutoHyphens/>
        <w:spacing w:after="0"/>
        <w:rPr>
          <w:rFonts w:ascii="Arial" w:hAnsi="Arial" w:cs="Arial"/>
        </w:rPr>
      </w:pPr>
    </w:p>
    <w:p w14:paraId="41BC9499" w14:textId="2E39EDBF" w:rsidR="006406E0" w:rsidRPr="006406E0" w:rsidRDefault="006406E0" w:rsidP="008C52CC">
      <w:pPr>
        <w:suppressAutoHyphens/>
        <w:spacing w:after="0"/>
        <w:jc w:val="left"/>
        <w:rPr>
          <w:rFonts w:ascii="Arial" w:hAnsi="Arial" w:cs="Arial"/>
        </w:rPr>
      </w:pPr>
      <w:r w:rsidRPr="006406E0">
        <w:rPr>
          <w:rFonts w:ascii="Arial" w:hAnsi="Arial" w:cs="Arial"/>
        </w:rPr>
        <w:t xml:space="preserve">The applicant hereby applies for </w:t>
      </w:r>
      <w:r>
        <w:rPr>
          <w:rFonts w:ascii="Arial" w:hAnsi="Arial" w:cs="Arial"/>
        </w:rPr>
        <w:t>Occupational</w:t>
      </w:r>
      <w:r w:rsidR="00F76F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Accident Insurance</w:t>
      </w:r>
      <w:r w:rsidRPr="006406E0">
        <w:rPr>
          <w:rFonts w:ascii="Arial" w:hAnsi="Arial" w:cs="Arial"/>
        </w:rPr>
        <w:t xml:space="preserve"> and:</w:t>
      </w:r>
    </w:p>
    <w:p w14:paraId="41BC949B" w14:textId="77777777" w:rsidR="006406E0" w:rsidRPr="006406E0" w:rsidRDefault="006406E0" w:rsidP="008C52CC">
      <w:pPr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0"/>
        <w:ind w:left="360"/>
        <w:jc w:val="left"/>
        <w:rPr>
          <w:rFonts w:ascii="Arial" w:hAnsi="Arial" w:cs="Arial"/>
        </w:rPr>
      </w:pPr>
      <w:r w:rsidRPr="006406E0">
        <w:rPr>
          <w:rFonts w:ascii="Arial" w:hAnsi="Arial" w:cs="Arial"/>
        </w:rPr>
        <w:t xml:space="preserve">Represents that the answers included in this Application for </w:t>
      </w:r>
      <w:r>
        <w:rPr>
          <w:rFonts w:ascii="Arial" w:hAnsi="Arial" w:cs="Arial"/>
        </w:rPr>
        <w:t xml:space="preserve">Occupational Accident </w:t>
      </w:r>
      <w:r w:rsidRPr="006406E0">
        <w:rPr>
          <w:rFonts w:ascii="Arial" w:hAnsi="Arial" w:cs="Arial"/>
        </w:rPr>
        <w:t xml:space="preserve">Insurance </w:t>
      </w:r>
      <w:r w:rsidR="001A2658">
        <w:rPr>
          <w:rFonts w:ascii="Arial" w:hAnsi="Arial" w:cs="Arial"/>
        </w:rPr>
        <w:t>c</w:t>
      </w:r>
      <w:r w:rsidRPr="006406E0">
        <w:rPr>
          <w:rFonts w:ascii="Arial" w:hAnsi="Arial" w:cs="Arial"/>
        </w:rPr>
        <w:t>overage have been reviewed and are true and complete; and</w:t>
      </w:r>
    </w:p>
    <w:p w14:paraId="41BC949C" w14:textId="5D75610E" w:rsidR="006406E0" w:rsidRPr="006406E0" w:rsidRDefault="006406E0" w:rsidP="008C52CC">
      <w:pPr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0"/>
        <w:ind w:left="360"/>
        <w:jc w:val="left"/>
        <w:rPr>
          <w:rFonts w:ascii="Arial" w:hAnsi="Arial" w:cs="Arial"/>
        </w:rPr>
      </w:pPr>
      <w:r w:rsidRPr="006406E0">
        <w:rPr>
          <w:rFonts w:ascii="Arial" w:hAnsi="Arial" w:cs="Arial"/>
        </w:rPr>
        <w:t xml:space="preserve">Understands and agrees that the insurance applied for shall not become effective until the Application for </w:t>
      </w:r>
      <w:r>
        <w:rPr>
          <w:rFonts w:ascii="Arial" w:hAnsi="Arial" w:cs="Arial"/>
        </w:rPr>
        <w:t xml:space="preserve">Occupational Accident </w:t>
      </w:r>
      <w:r w:rsidRPr="006406E0">
        <w:rPr>
          <w:rFonts w:ascii="Arial" w:hAnsi="Arial" w:cs="Arial"/>
        </w:rPr>
        <w:t xml:space="preserve">Insurance </w:t>
      </w:r>
      <w:r w:rsidR="001A2658">
        <w:rPr>
          <w:rFonts w:ascii="Arial" w:hAnsi="Arial" w:cs="Arial"/>
        </w:rPr>
        <w:t>c</w:t>
      </w:r>
      <w:r w:rsidRPr="006406E0">
        <w:rPr>
          <w:rFonts w:ascii="Arial" w:hAnsi="Arial" w:cs="Arial"/>
        </w:rPr>
        <w:t xml:space="preserve">overage is approved by the </w:t>
      </w:r>
      <w:r w:rsidRPr="006406E0">
        <w:rPr>
          <w:rFonts w:ascii="Arial" w:hAnsi="Arial" w:cs="Arial"/>
          <w:b/>
        </w:rPr>
        <w:t xml:space="preserve">Company </w:t>
      </w:r>
      <w:r w:rsidRPr="006406E0">
        <w:rPr>
          <w:rFonts w:ascii="Arial" w:hAnsi="Arial" w:cs="Arial"/>
        </w:rPr>
        <w:t>and the initial premium deposit is received; and</w:t>
      </w:r>
    </w:p>
    <w:p w14:paraId="41BC949D" w14:textId="28B2ACCE" w:rsidR="006406E0" w:rsidRPr="006406E0" w:rsidRDefault="006406E0" w:rsidP="008C52CC">
      <w:pPr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0"/>
        <w:ind w:left="360"/>
        <w:jc w:val="left"/>
        <w:rPr>
          <w:rFonts w:ascii="Arial" w:hAnsi="Arial" w:cs="Arial"/>
        </w:rPr>
      </w:pPr>
      <w:r w:rsidRPr="006406E0">
        <w:rPr>
          <w:rFonts w:ascii="Arial" w:hAnsi="Arial" w:cs="Arial"/>
        </w:rPr>
        <w:t xml:space="preserve">Agrees that if the insurance applied for is approved by the </w:t>
      </w:r>
      <w:r w:rsidRPr="006406E0">
        <w:rPr>
          <w:rFonts w:ascii="Arial" w:hAnsi="Arial" w:cs="Arial"/>
          <w:b/>
        </w:rPr>
        <w:t>Company</w:t>
      </w:r>
      <w:r w:rsidR="00012778">
        <w:rPr>
          <w:rFonts w:ascii="Arial" w:hAnsi="Arial" w:cs="Arial"/>
          <w:b/>
        </w:rPr>
        <w:t>,</w:t>
      </w:r>
      <w:r w:rsidR="00E14064">
        <w:rPr>
          <w:rFonts w:ascii="Arial" w:hAnsi="Arial" w:cs="Arial"/>
          <w:b/>
        </w:rPr>
        <w:t xml:space="preserve"> </w:t>
      </w:r>
      <w:r w:rsidRPr="006406E0">
        <w:rPr>
          <w:rFonts w:ascii="Arial" w:hAnsi="Arial" w:cs="Arial"/>
        </w:rPr>
        <w:t>the applicant will pay all premiums due after the effective date of the insurance.</w:t>
      </w:r>
    </w:p>
    <w:p w14:paraId="41BC949E" w14:textId="77777777" w:rsidR="006406E0" w:rsidRPr="006406E0" w:rsidRDefault="006406E0" w:rsidP="006406E0">
      <w:pPr>
        <w:suppressAutoHyphens/>
        <w:spacing w:after="0"/>
        <w:jc w:val="left"/>
        <w:rPr>
          <w:rFonts w:ascii="Arial" w:hAnsi="Arial" w:cs="Arial"/>
        </w:rPr>
      </w:pPr>
    </w:p>
    <w:p w14:paraId="41BC949F" w14:textId="5EDA38E1" w:rsidR="006406E0" w:rsidRDefault="006406E0" w:rsidP="006406E0">
      <w:pPr>
        <w:suppressAutoHyphens/>
        <w:spacing w:after="0"/>
        <w:jc w:val="left"/>
        <w:rPr>
          <w:rFonts w:ascii="Arial" w:hAnsi="Arial" w:cs="Arial"/>
        </w:rPr>
      </w:pPr>
      <w:r w:rsidRPr="006406E0">
        <w:rPr>
          <w:rFonts w:ascii="Arial" w:hAnsi="Arial" w:cs="Arial"/>
        </w:rPr>
        <w:t xml:space="preserve">This </w:t>
      </w:r>
      <w:r w:rsidR="00407711">
        <w:rPr>
          <w:rFonts w:ascii="Arial" w:hAnsi="Arial" w:cs="Arial"/>
        </w:rPr>
        <w:t>application</w:t>
      </w:r>
      <w:r w:rsidRPr="006406E0">
        <w:rPr>
          <w:rFonts w:ascii="Arial" w:hAnsi="Arial" w:cs="Arial"/>
        </w:rPr>
        <w:t xml:space="preserve"> </w:t>
      </w:r>
      <w:r w:rsidR="004F6BC8">
        <w:rPr>
          <w:rFonts w:ascii="Arial" w:hAnsi="Arial" w:cs="Arial"/>
        </w:rPr>
        <w:t xml:space="preserve">shall be made part of the </w:t>
      </w:r>
      <w:r w:rsidR="004F6BC8" w:rsidRPr="004F6BC8">
        <w:rPr>
          <w:rFonts w:ascii="Arial" w:hAnsi="Arial" w:cs="Arial"/>
          <w:b/>
        </w:rPr>
        <w:t>Policy</w:t>
      </w:r>
      <w:r w:rsidRPr="006406E0">
        <w:rPr>
          <w:rFonts w:ascii="Arial" w:hAnsi="Arial" w:cs="Arial"/>
        </w:rPr>
        <w:t>, if issued.</w:t>
      </w:r>
    </w:p>
    <w:p w14:paraId="68A154BF" w14:textId="77777777" w:rsidR="00DF6B91" w:rsidRDefault="00DF6B91" w:rsidP="006406E0">
      <w:pPr>
        <w:suppressAutoHyphens/>
        <w:spacing w:after="0"/>
        <w:jc w:val="left"/>
        <w:rPr>
          <w:rFonts w:ascii="Arial" w:hAnsi="Arial" w:cs="Arial"/>
        </w:rPr>
      </w:pPr>
    </w:p>
    <w:p w14:paraId="6FE28483" w14:textId="6248A57C" w:rsidR="00DF6B91" w:rsidRPr="006406E0" w:rsidRDefault="00DF6B91" w:rsidP="006406E0">
      <w:pPr>
        <w:suppressAutoHyphens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4F61">
        <w:rPr>
          <w:rFonts w:ascii="Arial" w:hAnsi="Arial" w:cs="Arial"/>
        </w:rPr>
      </w:r>
      <w:r w:rsidR="009B4F6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By checking this box, the applica</w:t>
      </w:r>
      <w:r w:rsidR="00655A30">
        <w:rPr>
          <w:rFonts w:ascii="Arial" w:hAnsi="Arial" w:cs="Arial"/>
        </w:rPr>
        <w:t>nt</w:t>
      </w:r>
      <w:r>
        <w:rPr>
          <w:rFonts w:ascii="Arial" w:hAnsi="Arial" w:cs="Arial"/>
        </w:rPr>
        <w:t xml:space="preserve"> acknowledges that the applicant is electronically signing this form.  Furthermore, in order to conduct business electronically with the </w:t>
      </w:r>
      <w:r w:rsidRPr="002A38D9">
        <w:rPr>
          <w:rFonts w:ascii="Arial" w:hAnsi="Arial" w:cs="Arial"/>
          <w:b/>
        </w:rPr>
        <w:t>Company</w:t>
      </w:r>
      <w:r>
        <w:rPr>
          <w:rFonts w:ascii="Arial" w:hAnsi="Arial" w:cs="Arial"/>
        </w:rPr>
        <w:t xml:space="preserve">, the applicant acknowledges that the electronic signature is the same as the handwritten signature for purposes of validity, enforceability, and admissibility.  </w:t>
      </w:r>
    </w:p>
    <w:p w14:paraId="41BC94A0" w14:textId="77777777" w:rsidR="006406E0" w:rsidRDefault="006406E0" w:rsidP="006406E0">
      <w:pPr>
        <w:suppressAutoHyphens/>
        <w:spacing w:after="0"/>
        <w:jc w:val="left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28"/>
        <w:gridCol w:w="4788"/>
      </w:tblGrid>
      <w:tr w:rsidR="001A2658" w14:paraId="41BC94A3" w14:textId="77777777">
        <w:tc>
          <w:tcPr>
            <w:tcW w:w="6228" w:type="dxa"/>
          </w:tcPr>
          <w:p w14:paraId="41BC94A1" w14:textId="77777777" w:rsidR="001A2658" w:rsidRDefault="001A2658" w:rsidP="006406E0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</w:t>
            </w:r>
            <w:r w:rsidRPr="006406E0">
              <w:rPr>
                <w:rFonts w:ascii="Arial" w:hAnsi="Arial" w:cs="Arial"/>
              </w:rPr>
              <w:t>by</w:t>
            </w:r>
            <w:r>
              <w:rPr>
                <w:rFonts w:ascii="Arial" w:hAnsi="Arial" w:cs="Arial"/>
              </w:rPr>
              <w:t xml:space="preserve">:  </w:t>
            </w:r>
            <w:r w:rsidRPr="004F6BC8">
              <w:rPr>
                <w:rFonts w:ascii="Arial" w:hAnsi="Arial" w:cs="Arial"/>
                <w:u w:val="singl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4" w:name="Text85"/>
            <w:r w:rsidRPr="004F6BC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F6BC8">
              <w:rPr>
                <w:rFonts w:ascii="Arial" w:hAnsi="Arial" w:cs="Arial"/>
                <w:u w:val="single"/>
              </w:rPr>
            </w:r>
            <w:r w:rsidRPr="004F6BC8">
              <w:rPr>
                <w:rFonts w:ascii="Arial" w:hAnsi="Arial" w:cs="Arial"/>
                <w:u w:val="single"/>
              </w:rPr>
              <w:fldChar w:fldCharType="separate"/>
            </w:r>
            <w:r w:rsidRPr="004F6BC8">
              <w:rPr>
                <w:rFonts w:ascii="Arial" w:hAnsi="Arial" w:cs="Arial"/>
                <w:noProof/>
                <w:u w:val="single"/>
              </w:rPr>
              <w:t> </w:t>
            </w:r>
            <w:r w:rsidRPr="004F6BC8">
              <w:rPr>
                <w:rFonts w:ascii="Arial" w:hAnsi="Arial" w:cs="Arial"/>
                <w:noProof/>
                <w:u w:val="single"/>
              </w:rPr>
              <w:t> </w:t>
            </w:r>
            <w:r w:rsidRPr="004F6BC8">
              <w:rPr>
                <w:rFonts w:ascii="Arial" w:hAnsi="Arial" w:cs="Arial"/>
                <w:noProof/>
                <w:u w:val="single"/>
              </w:rPr>
              <w:t> </w:t>
            </w:r>
            <w:r w:rsidRPr="004F6BC8">
              <w:rPr>
                <w:rFonts w:ascii="Arial" w:hAnsi="Arial" w:cs="Arial"/>
                <w:noProof/>
                <w:u w:val="single"/>
              </w:rPr>
              <w:t> </w:t>
            </w:r>
            <w:r w:rsidRPr="004F6BC8">
              <w:rPr>
                <w:rFonts w:ascii="Arial" w:hAnsi="Arial" w:cs="Arial"/>
                <w:noProof/>
                <w:u w:val="single"/>
              </w:rPr>
              <w:t> </w:t>
            </w:r>
            <w:r w:rsidRPr="004F6BC8">
              <w:rPr>
                <w:rFonts w:ascii="Arial" w:hAnsi="Arial" w:cs="Arial"/>
                <w:u w:val="single"/>
              </w:rPr>
              <w:fldChar w:fldCharType="end"/>
            </w:r>
            <w:bookmarkEnd w:id="44"/>
          </w:p>
        </w:tc>
        <w:tc>
          <w:tcPr>
            <w:tcW w:w="4788" w:type="dxa"/>
          </w:tcPr>
          <w:p w14:paraId="41BC94A2" w14:textId="77777777" w:rsidR="001A2658" w:rsidRDefault="001A2658" w:rsidP="006406E0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 w:rsidRPr="006406E0">
              <w:rPr>
                <w:rFonts w:ascii="Arial" w:hAnsi="Arial" w:cs="Arial"/>
              </w:rPr>
              <w:t>Title</w:t>
            </w:r>
            <w:r>
              <w:rPr>
                <w:rFonts w:ascii="Arial" w:hAnsi="Arial" w:cs="Arial"/>
              </w:rPr>
              <w:t xml:space="preserve">:  </w:t>
            </w:r>
            <w:r w:rsidRPr="004F6BC8">
              <w:rPr>
                <w:rFonts w:ascii="Arial" w:hAnsi="Arial" w:cs="Arial"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5" w:name="Text86"/>
            <w:r w:rsidRPr="004F6BC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F6BC8">
              <w:rPr>
                <w:rFonts w:ascii="Arial" w:hAnsi="Arial" w:cs="Arial"/>
                <w:u w:val="single"/>
              </w:rPr>
            </w:r>
            <w:r w:rsidRPr="004F6BC8">
              <w:rPr>
                <w:rFonts w:ascii="Arial" w:hAnsi="Arial" w:cs="Arial"/>
                <w:u w:val="single"/>
              </w:rPr>
              <w:fldChar w:fldCharType="separate"/>
            </w:r>
            <w:r w:rsidRPr="004F6BC8">
              <w:rPr>
                <w:rFonts w:ascii="Arial" w:hAnsi="Arial" w:cs="Arial"/>
                <w:noProof/>
                <w:u w:val="single"/>
              </w:rPr>
              <w:t> </w:t>
            </w:r>
            <w:r w:rsidRPr="004F6BC8">
              <w:rPr>
                <w:rFonts w:ascii="Arial" w:hAnsi="Arial" w:cs="Arial"/>
                <w:noProof/>
                <w:u w:val="single"/>
              </w:rPr>
              <w:t> </w:t>
            </w:r>
            <w:r w:rsidRPr="004F6BC8">
              <w:rPr>
                <w:rFonts w:ascii="Arial" w:hAnsi="Arial" w:cs="Arial"/>
                <w:noProof/>
                <w:u w:val="single"/>
              </w:rPr>
              <w:t> </w:t>
            </w:r>
            <w:r w:rsidRPr="004F6BC8">
              <w:rPr>
                <w:rFonts w:ascii="Arial" w:hAnsi="Arial" w:cs="Arial"/>
                <w:noProof/>
                <w:u w:val="single"/>
              </w:rPr>
              <w:t> </w:t>
            </w:r>
            <w:r w:rsidRPr="004F6BC8">
              <w:rPr>
                <w:rFonts w:ascii="Arial" w:hAnsi="Arial" w:cs="Arial"/>
                <w:noProof/>
                <w:u w:val="single"/>
              </w:rPr>
              <w:t> </w:t>
            </w:r>
            <w:r w:rsidRPr="004F6BC8">
              <w:rPr>
                <w:rFonts w:ascii="Arial" w:hAnsi="Arial" w:cs="Arial"/>
                <w:u w:val="single"/>
              </w:rPr>
              <w:fldChar w:fldCharType="end"/>
            </w:r>
            <w:bookmarkEnd w:id="45"/>
          </w:p>
        </w:tc>
      </w:tr>
    </w:tbl>
    <w:p w14:paraId="41BC94A4" w14:textId="77777777" w:rsidR="001A2658" w:rsidRDefault="001A265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28"/>
        <w:gridCol w:w="4788"/>
      </w:tblGrid>
      <w:tr w:rsidR="001A2658" w14:paraId="41BC94A7" w14:textId="77777777">
        <w:tc>
          <w:tcPr>
            <w:tcW w:w="6228" w:type="dxa"/>
          </w:tcPr>
          <w:p w14:paraId="41BC94A5" w14:textId="77777777" w:rsidR="001A2658" w:rsidRDefault="001A2658" w:rsidP="006406E0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Signature:  </w:t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4788" w:type="dxa"/>
          </w:tcPr>
          <w:p w14:paraId="41BC94A6" w14:textId="77777777" w:rsidR="001A2658" w:rsidRDefault="001A2658" w:rsidP="006406E0">
            <w:pPr>
              <w:suppressAutoHyphens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 </w:t>
            </w:r>
            <w:r w:rsidRPr="004F6BC8">
              <w:rPr>
                <w:rFonts w:ascii="Arial" w:hAnsi="Arial" w:cs="Arial"/>
                <w:u w:val="singl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6" w:name="Text87"/>
            <w:r w:rsidRPr="004F6BC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F6BC8">
              <w:rPr>
                <w:rFonts w:ascii="Arial" w:hAnsi="Arial" w:cs="Arial"/>
                <w:u w:val="single"/>
              </w:rPr>
            </w:r>
            <w:r w:rsidRPr="004F6BC8">
              <w:rPr>
                <w:rFonts w:ascii="Arial" w:hAnsi="Arial" w:cs="Arial"/>
                <w:u w:val="single"/>
              </w:rPr>
              <w:fldChar w:fldCharType="separate"/>
            </w:r>
            <w:r w:rsidRPr="004F6BC8">
              <w:rPr>
                <w:rFonts w:ascii="Arial" w:hAnsi="Arial" w:cs="Arial"/>
                <w:noProof/>
                <w:u w:val="single"/>
              </w:rPr>
              <w:t> </w:t>
            </w:r>
            <w:r w:rsidRPr="004F6BC8">
              <w:rPr>
                <w:rFonts w:ascii="Arial" w:hAnsi="Arial" w:cs="Arial"/>
                <w:noProof/>
                <w:u w:val="single"/>
              </w:rPr>
              <w:t> </w:t>
            </w:r>
            <w:r w:rsidRPr="004F6BC8">
              <w:rPr>
                <w:rFonts w:ascii="Arial" w:hAnsi="Arial" w:cs="Arial"/>
                <w:noProof/>
                <w:u w:val="single"/>
              </w:rPr>
              <w:t> </w:t>
            </w:r>
            <w:r w:rsidRPr="004F6BC8">
              <w:rPr>
                <w:rFonts w:ascii="Arial" w:hAnsi="Arial" w:cs="Arial"/>
                <w:noProof/>
                <w:u w:val="single"/>
              </w:rPr>
              <w:t> </w:t>
            </w:r>
            <w:r w:rsidRPr="004F6BC8">
              <w:rPr>
                <w:rFonts w:ascii="Arial" w:hAnsi="Arial" w:cs="Arial"/>
                <w:noProof/>
                <w:u w:val="single"/>
              </w:rPr>
              <w:t> </w:t>
            </w:r>
            <w:r w:rsidRPr="004F6BC8">
              <w:rPr>
                <w:rFonts w:ascii="Arial" w:hAnsi="Arial" w:cs="Arial"/>
                <w:u w:val="single"/>
              </w:rPr>
              <w:fldChar w:fldCharType="end"/>
            </w:r>
            <w:bookmarkEnd w:id="46"/>
          </w:p>
        </w:tc>
      </w:tr>
    </w:tbl>
    <w:p w14:paraId="41BC94A8" w14:textId="77777777" w:rsidR="004F6BC8" w:rsidRPr="006406E0" w:rsidRDefault="004F6BC8" w:rsidP="006406E0">
      <w:pPr>
        <w:suppressAutoHyphens/>
        <w:spacing w:after="0"/>
        <w:jc w:val="left"/>
        <w:rPr>
          <w:rFonts w:ascii="Arial" w:hAnsi="Arial" w:cs="Arial"/>
        </w:rPr>
      </w:pPr>
    </w:p>
    <w:p w14:paraId="41BC94A9" w14:textId="77777777" w:rsidR="004F6BC8" w:rsidRDefault="004F6BC8" w:rsidP="006406E0">
      <w:pPr>
        <w:suppressAutoHyphens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5B8E">
        <w:rPr>
          <w:rFonts w:ascii="Arial" w:hAnsi="Arial" w:cs="Arial"/>
        </w:rPr>
        <w:tab/>
      </w:r>
      <w:r w:rsidR="001A265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BC94AA" w14:textId="77777777" w:rsidR="004F6BC8" w:rsidRDefault="004F6BC8" w:rsidP="006406E0">
      <w:pPr>
        <w:suppressAutoHyphens/>
        <w:spacing w:after="0"/>
        <w:jc w:val="left"/>
        <w:rPr>
          <w:rFonts w:ascii="Arial" w:hAnsi="Arial" w:cs="Arial"/>
        </w:rPr>
      </w:pPr>
    </w:p>
    <w:p w14:paraId="41BC94AB" w14:textId="77777777" w:rsidR="004F6BC8" w:rsidRDefault="004F6BC8" w:rsidP="006406E0">
      <w:pPr>
        <w:suppressAutoHyphens/>
        <w:spacing w:after="0"/>
        <w:jc w:val="left"/>
        <w:rPr>
          <w:rFonts w:ascii="Arial" w:hAnsi="Arial" w:cs="Arial"/>
        </w:rPr>
      </w:pPr>
    </w:p>
    <w:p w14:paraId="2A5AE2CC" w14:textId="77777777" w:rsidR="00F76F2C" w:rsidRPr="004F6BC8" w:rsidRDefault="004F6BC8" w:rsidP="006406E0">
      <w:pPr>
        <w:suppressAutoHyphens/>
        <w:spacing w:after="0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F76F2C" w:rsidRPr="004F6BC8" w:rsidSect="00425CB4">
      <w:headerReference w:type="default" r:id="rId16"/>
      <w:footerReference w:type="even" r:id="rId17"/>
      <w:type w:val="continuous"/>
      <w:pgSz w:w="12240" w:h="15840" w:code="1"/>
      <w:pgMar w:top="1080" w:right="720" w:bottom="1080" w:left="720" w:header="720" w:footer="360" w:gutter="0"/>
      <w:cols w:space="432" w:equalWidth="0">
        <w:col w:w="1080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504B7" w14:textId="77777777" w:rsidR="00093E09" w:rsidRDefault="00093E09">
      <w:r>
        <w:separator/>
      </w:r>
    </w:p>
  </w:endnote>
  <w:endnote w:type="continuationSeparator" w:id="0">
    <w:p w14:paraId="65D923D1" w14:textId="77777777" w:rsidR="00093E09" w:rsidRDefault="0009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C94B5" w14:textId="77777777" w:rsidR="00093E09" w:rsidRDefault="00093E09">
    <w:pPr>
      <w:pStyle w:val="Footer"/>
      <w:rPr>
        <w:rStyle w:val="PageNumber"/>
      </w:rPr>
    </w:pPr>
    <w:r>
      <w:t>FORM NO.-TERRITORY (EDITION)</w:t>
    </w:r>
    <w:r>
      <w:b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1BC94B6" w14:textId="77777777" w:rsidR="00093E09" w:rsidRDefault="00093E09">
    <w:pPr>
      <w:pStyle w:val="Footer"/>
      <w:jc w:val="center"/>
    </w:pPr>
    <w:r>
      <w:t>Includes copyrighted material of Insurance Services Office, Inc. with its permission.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508"/>
      <w:gridCol w:w="5508"/>
    </w:tblGrid>
    <w:tr w:rsidR="00093E09" w14:paraId="41BC94B9" w14:textId="77777777">
      <w:tc>
        <w:tcPr>
          <w:tcW w:w="5508" w:type="dxa"/>
        </w:tcPr>
        <w:p w14:paraId="41BC94B7" w14:textId="0EA621FB" w:rsidR="00093E09" w:rsidRDefault="00093E09" w:rsidP="00E13676">
          <w:pPr>
            <w:pStyle w:val="Footer"/>
            <w:jc w:val="left"/>
          </w:pPr>
          <w:r>
            <w:t>U-OA-501-A CW (09/19)</w:t>
          </w:r>
        </w:p>
      </w:tc>
      <w:tc>
        <w:tcPr>
          <w:tcW w:w="5508" w:type="dxa"/>
        </w:tcPr>
        <w:p w14:paraId="41BC94B8" w14:textId="77777777" w:rsidR="00093E09" w:rsidRPr="005D5E46" w:rsidRDefault="00093E09" w:rsidP="00505FAD">
          <w:pPr>
            <w:pStyle w:val="Footer"/>
            <w:rPr>
              <w:b/>
            </w:rPr>
          </w:pPr>
          <w:r>
            <w:t>P</w:t>
          </w:r>
          <w:r>
            <w:rPr>
              <w:snapToGrid w:val="0"/>
            </w:rPr>
            <w:t xml:space="preserve">age 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>
            <w:rPr>
              <w:noProof/>
              <w:snapToGrid w:val="0"/>
            </w:rPr>
            <w:t>3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of 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>
            <w:rPr>
              <w:noProof/>
              <w:snapToGrid w:val="0"/>
            </w:rPr>
            <w:t>4</w:t>
          </w:r>
          <w:r>
            <w:rPr>
              <w:snapToGrid w:val="0"/>
            </w:rPr>
            <w:fldChar w:fldCharType="end"/>
          </w:r>
        </w:p>
      </w:tc>
    </w:tr>
  </w:tbl>
  <w:p w14:paraId="41BC94BA" w14:textId="77777777" w:rsidR="00093E09" w:rsidRPr="00A860C8" w:rsidRDefault="00093E09" w:rsidP="00A86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C94BF" w14:textId="77777777" w:rsidR="00093E09" w:rsidRDefault="00093E09">
    <w:pPr>
      <w:pStyle w:val="Footer"/>
      <w:rPr>
        <w:rStyle w:val="PageNumber"/>
      </w:rPr>
    </w:pPr>
    <w:r>
      <w:t>FORM NO.-TERRITORY (EDITION)</w:t>
    </w:r>
    <w:r>
      <w:b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1BC94C0" w14:textId="77777777" w:rsidR="00093E09" w:rsidRDefault="00093E09">
    <w:pPr>
      <w:pStyle w:val="Footer"/>
      <w:jc w:val="center"/>
    </w:pPr>
    <w:r>
      <w:t>Includes copyrighted material of Insurance Services Office, Inc. with its permission.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C94C2" w14:textId="77777777" w:rsidR="00093E09" w:rsidRDefault="00093E09">
    <w:pPr>
      <w:pStyle w:val="Footer"/>
      <w:rPr>
        <w:rStyle w:val="PageNumber"/>
      </w:rPr>
    </w:pPr>
    <w:r>
      <w:t>FORM NO.-TERRITORY (EDITION)</w:t>
    </w:r>
    <w:r>
      <w:b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1BC94C3" w14:textId="77777777" w:rsidR="00093E09" w:rsidRDefault="00093E09">
    <w:pPr>
      <w:pStyle w:val="Footer"/>
      <w:jc w:val="center"/>
    </w:pPr>
    <w:r>
      <w:t>Includes copyrighted material of Insurance Services Office, Inc. with its 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0F188" w14:textId="77777777" w:rsidR="00093E09" w:rsidRDefault="00093E09">
      <w:r>
        <w:separator/>
      </w:r>
    </w:p>
  </w:footnote>
  <w:footnote w:type="continuationSeparator" w:id="0">
    <w:p w14:paraId="3B987878" w14:textId="77777777" w:rsidR="00093E09" w:rsidRDefault="00093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8C8F3" w14:textId="77777777" w:rsidR="009B4F61" w:rsidRDefault="009B4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C94B1" w14:textId="77777777" w:rsidR="00093E09" w:rsidRPr="00E30ED9" w:rsidRDefault="00093E09" w:rsidP="00830B4D">
    <w:pPr>
      <w:pStyle w:val="Header"/>
      <w:spacing w:after="120"/>
      <w:rPr>
        <w:noProof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1BC94C4" wp14:editId="41BC94C5">
          <wp:simplePos x="0" y="0"/>
          <wp:positionH relativeFrom="column">
            <wp:posOffset>5537835</wp:posOffset>
          </wp:positionH>
          <wp:positionV relativeFrom="paragraph">
            <wp:posOffset>-111760</wp:posOffset>
          </wp:positionV>
          <wp:extent cx="1485900" cy="1097280"/>
          <wp:effectExtent l="0" t="0" r="0" b="7620"/>
          <wp:wrapNone/>
          <wp:docPr id="7" name="Picture 7" descr="ZurichLo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urichLogo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1BC94C6" wp14:editId="41BC94C7">
              <wp:simplePos x="0" y="0"/>
              <wp:positionH relativeFrom="column">
                <wp:posOffset>280035</wp:posOffset>
              </wp:positionH>
              <wp:positionV relativeFrom="paragraph">
                <wp:posOffset>-226060</wp:posOffset>
              </wp:positionV>
              <wp:extent cx="635" cy="63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C94CA" w14:textId="77777777" w:rsidR="00093E09" w:rsidRDefault="00093E09" w:rsidP="00830B4D">
                          <w:pPr>
                            <w:jc w:val="center"/>
                            <w:rPr>
                              <w:rFonts w:ascii="Arial" w:hAnsi="Arial" w:cs="Arial"/>
                              <w:color w:val="0000FF"/>
                              <w:sz w:val="16"/>
                              <w:szCs w:val="16"/>
                              <w:shd w:val="clear" w:color="auto" w:fill="CC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FF"/>
                              <w:sz w:val="16"/>
                              <w:szCs w:val="16"/>
                              <w:shd w:val="clear" w:color="auto" w:fill="CCFFFF"/>
                            </w:rPr>
                            <w:t>Title of form must not be placed above the logo.</w:t>
                          </w:r>
                        </w:p>
                        <w:p w14:paraId="41BC94CB" w14:textId="77777777" w:rsidR="00093E09" w:rsidRPr="00D64ED6" w:rsidRDefault="00093E09" w:rsidP="00830B4D">
                          <w:pPr>
                            <w:jc w:val="center"/>
                            <w:rPr>
                              <w:rFonts w:ascii="Arial" w:hAnsi="Arial" w:cs="Arial"/>
                              <w:color w:val="0000FF"/>
                              <w:sz w:val="16"/>
                              <w:szCs w:val="16"/>
                              <w:shd w:val="clear" w:color="auto" w:fill="CCFFFF"/>
                            </w:rPr>
                          </w:pPr>
                          <w:r w:rsidRPr="00D64ED6">
                            <w:rPr>
                              <w:rFonts w:ascii="Arial" w:hAnsi="Arial" w:cs="Arial"/>
                              <w:snapToGrid w:val="0"/>
                              <w:color w:val="0000FF"/>
                              <w:sz w:val="16"/>
                              <w:szCs w:val="16"/>
                              <w:shd w:val="clear" w:color="auto" w:fill="CCFFFF"/>
                            </w:rPr>
                            <w:t>↑</w:t>
                          </w:r>
                          <w:r w:rsidRPr="00D64ED6">
                            <w:rPr>
                              <w:rFonts w:ascii="Arial" w:hAnsi="Arial" w:cs="Arial"/>
                              <w:color w:val="0000FF"/>
                              <w:sz w:val="16"/>
                              <w:szCs w:val="16"/>
                              <w:shd w:val="clear" w:color="auto" w:fill="CCFFFF"/>
                            </w:rPr>
                            <w:t xml:space="preserve"> Top Margin </w:t>
                          </w:r>
                          <w:r>
                            <w:rPr>
                              <w:rFonts w:ascii="Arial" w:hAnsi="Arial" w:cs="Arial"/>
                              <w:color w:val="0000FF"/>
                              <w:sz w:val="16"/>
                              <w:szCs w:val="16"/>
                              <w:shd w:val="clear" w:color="auto" w:fill="CCFFFF"/>
                            </w:rPr>
                            <w:t>3/4"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C94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2.05pt;margin-top:-17.8pt;width:.0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OxZrQIAALI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" o:allowincell="f" filled="f" stroked="f">
              <v:textbox>
                <w:txbxContent>
                  <w:p w14:paraId="41BC94CA" w14:textId="77777777" w:rsidR="00093E09" w:rsidRDefault="00093E09" w:rsidP="00830B4D">
                    <w:pPr>
                      <w:jc w:val="center"/>
                      <w:rPr>
                        <w:rFonts w:ascii="Arial" w:hAnsi="Arial" w:cs="Arial"/>
                        <w:color w:val="0000FF"/>
                        <w:sz w:val="16"/>
                        <w:szCs w:val="16"/>
                        <w:shd w:val="clear" w:color="auto" w:fill="CCFFFF"/>
                      </w:rPr>
                    </w:pPr>
                    <w:r>
                      <w:rPr>
                        <w:rFonts w:ascii="Arial" w:hAnsi="Arial" w:cs="Arial"/>
                        <w:color w:val="0000FF"/>
                        <w:sz w:val="16"/>
                        <w:szCs w:val="16"/>
                        <w:shd w:val="clear" w:color="auto" w:fill="CCFFFF"/>
                      </w:rPr>
                      <w:t>Title of form must not be placed above the logo.</w:t>
                    </w:r>
                  </w:p>
                  <w:p w14:paraId="41BC94CB" w14:textId="77777777" w:rsidR="00093E09" w:rsidRPr="00D64ED6" w:rsidRDefault="00093E09" w:rsidP="00830B4D">
                    <w:pPr>
                      <w:jc w:val="center"/>
                      <w:rPr>
                        <w:rFonts w:ascii="Arial" w:hAnsi="Arial" w:cs="Arial"/>
                        <w:color w:val="0000FF"/>
                        <w:sz w:val="16"/>
                        <w:szCs w:val="16"/>
                        <w:shd w:val="clear" w:color="auto" w:fill="CCFFFF"/>
                      </w:rPr>
                    </w:pPr>
                    <w:r w:rsidRPr="00D64ED6">
                      <w:rPr>
                        <w:rFonts w:ascii="Arial" w:hAnsi="Arial" w:cs="Arial"/>
                        <w:snapToGrid w:val="0"/>
                        <w:color w:val="0000FF"/>
                        <w:sz w:val="16"/>
                        <w:szCs w:val="16"/>
                        <w:shd w:val="clear" w:color="auto" w:fill="CCFFFF"/>
                      </w:rPr>
                      <w:t>↑</w:t>
                    </w:r>
                    <w:r w:rsidRPr="00D64ED6">
                      <w:rPr>
                        <w:rFonts w:ascii="Arial" w:hAnsi="Arial" w:cs="Arial"/>
                        <w:color w:val="0000FF"/>
                        <w:sz w:val="16"/>
                        <w:szCs w:val="16"/>
                        <w:shd w:val="clear" w:color="auto" w:fill="CCFFFF"/>
                      </w:rPr>
                      <w:t xml:space="preserve"> Top Margin </w:t>
                    </w:r>
                    <w:r>
                      <w:rPr>
                        <w:rFonts w:ascii="Arial" w:hAnsi="Arial" w:cs="Arial"/>
                        <w:color w:val="0000FF"/>
                        <w:sz w:val="16"/>
                        <w:szCs w:val="16"/>
                        <w:shd w:val="clear" w:color="auto" w:fill="CCFFFF"/>
                      </w:rPr>
                      <w:t>3/4"</w:t>
                    </w:r>
                  </w:p>
                </w:txbxContent>
              </v:textbox>
            </v:shape>
          </w:pict>
        </mc:Fallback>
      </mc:AlternateContent>
    </w:r>
  </w:p>
  <w:p w14:paraId="41BC94B2" w14:textId="77777777" w:rsidR="00093E09" w:rsidRPr="00E30ED9" w:rsidRDefault="00093E09" w:rsidP="00830B4D">
    <w:pPr>
      <w:pStyle w:val="Header"/>
      <w:tabs>
        <w:tab w:val="clear" w:pos="4320"/>
        <w:tab w:val="clear" w:pos="8640"/>
        <w:tab w:val="left" w:pos="9570"/>
      </w:tabs>
      <w:spacing w:after="120"/>
      <w:rPr>
        <w:noProof/>
        <w:sz w:val="24"/>
        <w:szCs w:val="24"/>
      </w:rPr>
    </w:pPr>
  </w:p>
  <w:p w14:paraId="41BC94B3" w14:textId="5AF5F860" w:rsidR="00093E09" w:rsidRDefault="00093E09" w:rsidP="00D02537">
    <w:pPr>
      <w:pStyle w:val="Header"/>
      <w:tabs>
        <w:tab w:val="clear" w:pos="4320"/>
        <w:tab w:val="clear" w:pos="8640"/>
        <w:tab w:val="left" w:pos="9570"/>
      </w:tabs>
      <w:spacing w:after="0"/>
      <w:ind w:right="2160"/>
      <w:rPr>
        <w:b/>
        <w:sz w:val="36"/>
        <w:szCs w:val="36"/>
      </w:rPr>
    </w:pPr>
    <w:r>
      <w:rPr>
        <w:b/>
        <w:sz w:val="36"/>
        <w:szCs w:val="36"/>
      </w:rPr>
      <w:t xml:space="preserve">Application </w:t>
    </w:r>
  </w:p>
  <w:p w14:paraId="41BC94B4" w14:textId="07EC2BF7" w:rsidR="00093E09" w:rsidRPr="00E30ED9" w:rsidRDefault="00093E09" w:rsidP="00D02537">
    <w:pPr>
      <w:pStyle w:val="Header"/>
      <w:tabs>
        <w:tab w:val="clear" w:pos="4320"/>
        <w:tab w:val="clear" w:pos="8640"/>
        <w:tab w:val="left" w:pos="9570"/>
      </w:tabs>
      <w:spacing w:after="0"/>
      <w:ind w:right="2160"/>
      <w:rPr>
        <w:b/>
        <w:sz w:val="22"/>
        <w:szCs w:val="22"/>
      </w:rPr>
    </w:pPr>
    <w:r>
      <w:rPr>
        <w:b/>
        <w:sz w:val="22"/>
        <w:szCs w:val="22"/>
      </w:rPr>
      <w:t>Zurich Gig Economy Group Occupational Accident Insurance 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C94BB" w14:textId="77777777" w:rsidR="00093E09" w:rsidRDefault="00093E09">
    <w:pPr>
      <w:pStyle w:val="Header"/>
    </w:pPr>
    <w:r>
      <w:rPr>
        <w:noProof/>
      </w:rPr>
      <w:drawing>
        <wp:anchor distT="0" distB="0" distL="114300" distR="114300" simplePos="0" relativeHeight="251656704" behindDoc="0" locked="1" layoutInCell="0" allowOverlap="1" wp14:anchorId="41BC94C8" wp14:editId="41BC94C9">
          <wp:simplePos x="0" y="0"/>
          <wp:positionH relativeFrom="column">
            <wp:posOffset>5715000</wp:posOffset>
          </wp:positionH>
          <wp:positionV relativeFrom="page">
            <wp:posOffset>365760</wp:posOffset>
          </wp:positionV>
          <wp:extent cx="971550" cy="71437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BC94BC" w14:textId="77777777" w:rsidR="00093E09" w:rsidRDefault="00093E09">
    <w:pPr>
      <w:pStyle w:val="Header"/>
    </w:pPr>
  </w:p>
  <w:p w14:paraId="41BC94BD" w14:textId="77777777" w:rsidR="00093E09" w:rsidRDefault="00093E09">
    <w:pPr>
      <w:pStyle w:val="Header"/>
    </w:pPr>
  </w:p>
  <w:p w14:paraId="41BC94BE" w14:textId="77777777" w:rsidR="00093E09" w:rsidRDefault="00093E09">
    <w:pPr>
      <w:pStyle w:val="Header"/>
      <w:rPr>
        <w:sz w:val="4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C94C1" w14:textId="77777777" w:rsidR="00093E09" w:rsidRPr="00977B6C" w:rsidRDefault="00093E09" w:rsidP="00977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616C"/>
    <w:multiLevelType w:val="multilevel"/>
    <w:tmpl w:val="E06ACE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743251"/>
    <w:multiLevelType w:val="hybridMultilevel"/>
    <w:tmpl w:val="F0D25F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301C4"/>
    <w:multiLevelType w:val="hybridMultilevel"/>
    <w:tmpl w:val="CDCED8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407870"/>
    <w:multiLevelType w:val="hybridMultilevel"/>
    <w:tmpl w:val="6FFA6B72"/>
    <w:lvl w:ilvl="0" w:tplc="23D86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</w:lvl>
  </w:abstractNum>
  <w:abstractNum w:abstractNumId="4" w15:restartNumberingAfterBreak="0">
    <w:nsid w:val="235C37E4"/>
    <w:multiLevelType w:val="hybridMultilevel"/>
    <w:tmpl w:val="D6645776"/>
    <w:lvl w:ilvl="0" w:tplc="E0140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140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82388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7EB0C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9346AAF"/>
    <w:multiLevelType w:val="hybridMultilevel"/>
    <w:tmpl w:val="10AAD1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0710F0"/>
    <w:multiLevelType w:val="hybridMultilevel"/>
    <w:tmpl w:val="158C10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1A4528"/>
    <w:multiLevelType w:val="hybridMultilevel"/>
    <w:tmpl w:val="E402AD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224BF7"/>
    <w:multiLevelType w:val="hybridMultilevel"/>
    <w:tmpl w:val="252C70B6"/>
    <w:lvl w:ilvl="0" w:tplc="85F0C37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B54397A"/>
    <w:multiLevelType w:val="singleLevel"/>
    <w:tmpl w:val="6E4CC3F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C530FB"/>
    <w:multiLevelType w:val="hybridMultilevel"/>
    <w:tmpl w:val="8B584028"/>
    <w:lvl w:ilvl="0" w:tplc="F9E8C9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B4673E"/>
    <w:multiLevelType w:val="multilevel"/>
    <w:tmpl w:val="8B584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241FF"/>
    <w:multiLevelType w:val="hybridMultilevel"/>
    <w:tmpl w:val="2FF41CF6"/>
    <w:lvl w:ilvl="0" w:tplc="8B0834C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AE3209"/>
    <w:multiLevelType w:val="hybridMultilevel"/>
    <w:tmpl w:val="4718BE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45146596"/>
    <w:multiLevelType w:val="hybridMultilevel"/>
    <w:tmpl w:val="FAB212BE"/>
    <w:lvl w:ilvl="0" w:tplc="AF7481E8">
      <w:start w:val="1"/>
      <w:numFmt w:val="lowerLetter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 w15:restartNumberingAfterBreak="0">
    <w:nsid w:val="461857E1"/>
    <w:multiLevelType w:val="multilevel"/>
    <w:tmpl w:val="CDCED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A196B3F"/>
    <w:multiLevelType w:val="hybridMultilevel"/>
    <w:tmpl w:val="615CA56E"/>
    <w:lvl w:ilvl="0" w:tplc="8A5092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D354661"/>
    <w:multiLevelType w:val="multilevel"/>
    <w:tmpl w:val="FAB212BE"/>
    <w:lvl w:ilvl="0">
      <w:start w:val="1"/>
      <w:numFmt w:val="lowerLetter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0" w15:restartNumberingAfterBreak="0">
    <w:nsid w:val="78C040B9"/>
    <w:multiLevelType w:val="hybridMultilevel"/>
    <w:tmpl w:val="514E8A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BB769AD"/>
    <w:multiLevelType w:val="hybridMultilevel"/>
    <w:tmpl w:val="A2DAEC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C8F4E0F"/>
    <w:multiLevelType w:val="singleLevel"/>
    <w:tmpl w:val="6D2CC3DC"/>
    <w:lvl w:ilvl="0">
      <w:start w:val="1"/>
      <w:numFmt w:val="bullet"/>
      <w:lvlText w:val=""/>
      <w:lvlJc w:val="left"/>
      <w:pPr>
        <w:tabs>
          <w:tab w:val="num" w:pos="533"/>
        </w:tabs>
        <w:ind w:left="533" w:hanging="533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22"/>
  </w:num>
  <w:num w:numId="11">
    <w:abstractNumId w:val="6"/>
  </w:num>
  <w:num w:numId="12">
    <w:abstractNumId w:val="15"/>
  </w:num>
  <w:num w:numId="13">
    <w:abstractNumId w:val="16"/>
  </w:num>
  <w:num w:numId="14">
    <w:abstractNumId w:val="19"/>
  </w:num>
  <w:num w:numId="15">
    <w:abstractNumId w:val="12"/>
  </w:num>
  <w:num w:numId="16">
    <w:abstractNumId w:val="13"/>
  </w:num>
  <w:num w:numId="17">
    <w:abstractNumId w:val="2"/>
  </w:num>
  <w:num w:numId="18">
    <w:abstractNumId w:val="4"/>
  </w:num>
  <w:num w:numId="19">
    <w:abstractNumId w:val="17"/>
  </w:num>
  <w:num w:numId="20">
    <w:abstractNumId w:val="7"/>
  </w:num>
  <w:num w:numId="21">
    <w:abstractNumId w:val="20"/>
  </w:num>
  <w:num w:numId="22">
    <w:abstractNumId w:val="2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537"/>
    <w:rsid w:val="00001334"/>
    <w:rsid w:val="00012778"/>
    <w:rsid w:val="00022D10"/>
    <w:rsid w:val="00023934"/>
    <w:rsid w:val="00037304"/>
    <w:rsid w:val="00037511"/>
    <w:rsid w:val="00037E3D"/>
    <w:rsid w:val="000414A8"/>
    <w:rsid w:val="0005529F"/>
    <w:rsid w:val="0005614A"/>
    <w:rsid w:val="0006582E"/>
    <w:rsid w:val="00072C64"/>
    <w:rsid w:val="00073EDC"/>
    <w:rsid w:val="000752C6"/>
    <w:rsid w:val="00083814"/>
    <w:rsid w:val="00083C0F"/>
    <w:rsid w:val="00090094"/>
    <w:rsid w:val="0009289C"/>
    <w:rsid w:val="00092AD1"/>
    <w:rsid w:val="00093E09"/>
    <w:rsid w:val="000A17DC"/>
    <w:rsid w:val="000A73F1"/>
    <w:rsid w:val="000A7811"/>
    <w:rsid w:val="000B141A"/>
    <w:rsid w:val="000B7DB0"/>
    <w:rsid w:val="000C127F"/>
    <w:rsid w:val="000E4591"/>
    <w:rsid w:val="000F0651"/>
    <w:rsid w:val="000F2994"/>
    <w:rsid w:val="00111B7E"/>
    <w:rsid w:val="00116CED"/>
    <w:rsid w:val="001257F4"/>
    <w:rsid w:val="00127E1A"/>
    <w:rsid w:val="00145002"/>
    <w:rsid w:val="001534EE"/>
    <w:rsid w:val="00154F53"/>
    <w:rsid w:val="001552E6"/>
    <w:rsid w:val="0016421E"/>
    <w:rsid w:val="00184F3E"/>
    <w:rsid w:val="00192A3B"/>
    <w:rsid w:val="00193678"/>
    <w:rsid w:val="001936DF"/>
    <w:rsid w:val="001A2658"/>
    <w:rsid w:val="001A267B"/>
    <w:rsid w:val="001B21F7"/>
    <w:rsid w:val="001B6BF8"/>
    <w:rsid w:val="001D21F4"/>
    <w:rsid w:val="001D76B8"/>
    <w:rsid w:val="001E6B9D"/>
    <w:rsid w:val="00200E34"/>
    <w:rsid w:val="002060F3"/>
    <w:rsid w:val="00206FB9"/>
    <w:rsid w:val="00216018"/>
    <w:rsid w:val="00224604"/>
    <w:rsid w:val="002310A6"/>
    <w:rsid w:val="00231215"/>
    <w:rsid w:val="00261DDA"/>
    <w:rsid w:val="00266AE8"/>
    <w:rsid w:val="00277B6F"/>
    <w:rsid w:val="0028519D"/>
    <w:rsid w:val="00293307"/>
    <w:rsid w:val="00297743"/>
    <w:rsid w:val="00297771"/>
    <w:rsid w:val="002A38D9"/>
    <w:rsid w:val="002B341E"/>
    <w:rsid w:val="002B4DFB"/>
    <w:rsid w:val="002D2C9C"/>
    <w:rsid w:val="002D5662"/>
    <w:rsid w:val="002E5D91"/>
    <w:rsid w:val="002E70D9"/>
    <w:rsid w:val="002E7FD4"/>
    <w:rsid w:val="002F6B72"/>
    <w:rsid w:val="00307C86"/>
    <w:rsid w:val="00310162"/>
    <w:rsid w:val="00340228"/>
    <w:rsid w:val="003427CA"/>
    <w:rsid w:val="003511C0"/>
    <w:rsid w:val="003538C3"/>
    <w:rsid w:val="00355C3D"/>
    <w:rsid w:val="00364339"/>
    <w:rsid w:val="00375D76"/>
    <w:rsid w:val="00382F2A"/>
    <w:rsid w:val="00392E8D"/>
    <w:rsid w:val="003C54B4"/>
    <w:rsid w:val="003D0966"/>
    <w:rsid w:val="003D24D9"/>
    <w:rsid w:val="003D3969"/>
    <w:rsid w:val="003E4614"/>
    <w:rsid w:val="003F6052"/>
    <w:rsid w:val="003F61EB"/>
    <w:rsid w:val="004028E0"/>
    <w:rsid w:val="00407135"/>
    <w:rsid w:val="00407711"/>
    <w:rsid w:val="00416363"/>
    <w:rsid w:val="00425C08"/>
    <w:rsid w:val="00425CB4"/>
    <w:rsid w:val="004347CD"/>
    <w:rsid w:val="00441322"/>
    <w:rsid w:val="00441687"/>
    <w:rsid w:val="004436EF"/>
    <w:rsid w:val="004520FD"/>
    <w:rsid w:val="00455685"/>
    <w:rsid w:val="00492D83"/>
    <w:rsid w:val="004A4193"/>
    <w:rsid w:val="004B2853"/>
    <w:rsid w:val="004F6BC8"/>
    <w:rsid w:val="00503328"/>
    <w:rsid w:val="00505FAD"/>
    <w:rsid w:val="00516262"/>
    <w:rsid w:val="0051644A"/>
    <w:rsid w:val="00520CAE"/>
    <w:rsid w:val="00525D17"/>
    <w:rsid w:val="0052654B"/>
    <w:rsid w:val="0053641A"/>
    <w:rsid w:val="0055142B"/>
    <w:rsid w:val="0055506C"/>
    <w:rsid w:val="00565937"/>
    <w:rsid w:val="00576AB1"/>
    <w:rsid w:val="005859C3"/>
    <w:rsid w:val="005866FB"/>
    <w:rsid w:val="00586D8D"/>
    <w:rsid w:val="00587F75"/>
    <w:rsid w:val="005958D2"/>
    <w:rsid w:val="00596EF6"/>
    <w:rsid w:val="005A1B87"/>
    <w:rsid w:val="005A3BFC"/>
    <w:rsid w:val="005A6EA7"/>
    <w:rsid w:val="005C0DE3"/>
    <w:rsid w:val="005C7BB8"/>
    <w:rsid w:val="005D57A7"/>
    <w:rsid w:val="005E1B1D"/>
    <w:rsid w:val="005E5096"/>
    <w:rsid w:val="005F66E7"/>
    <w:rsid w:val="005F6C0F"/>
    <w:rsid w:val="005F760E"/>
    <w:rsid w:val="0060072B"/>
    <w:rsid w:val="0060567B"/>
    <w:rsid w:val="0061422E"/>
    <w:rsid w:val="0062096B"/>
    <w:rsid w:val="00636951"/>
    <w:rsid w:val="006406E0"/>
    <w:rsid w:val="00650418"/>
    <w:rsid w:val="00655A30"/>
    <w:rsid w:val="00655DC1"/>
    <w:rsid w:val="0066525E"/>
    <w:rsid w:val="00680A5B"/>
    <w:rsid w:val="0069436F"/>
    <w:rsid w:val="006B5657"/>
    <w:rsid w:val="006C0208"/>
    <w:rsid w:val="006C6853"/>
    <w:rsid w:val="006D2D13"/>
    <w:rsid w:val="006E0FD3"/>
    <w:rsid w:val="00703F61"/>
    <w:rsid w:val="00707D02"/>
    <w:rsid w:val="00717C1A"/>
    <w:rsid w:val="0072015E"/>
    <w:rsid w:val="007313BC"/>
    <w:rsid w:val="00736813"/>
    <w:rsid w:val="00745676"/>
    <w:rsid w:val="00762716"/>
    <w:rsid w:val="00776235"/>
    <w:rsid w:val="007906D0"/>
    <w:rsid w:val="007968F4"/>
    <w:rsid w:val="007A07DF"/>
    <w:rsid w:val="007A0FE9"/>
    <w:rsid w:val="007A374A"/>
    <w:rsid w:val="007A7B13"/>
    <w:rsid w:val="007C08B1"/>
    <w:rsid w:val="007C159A"/>
    <w:rsid w:val="007D3CEE"/>
    <w:rsid w:val="007F2179"/>
    <w:rsid w:val="007F3751"/>
    <w:rsid w:val="007F40A3"/>
    <w:rsid w:val="007F6605"/>
    <w:rsid w:val="007F683F"/>
    <w:rsid w:val="00800496"/>
    <w:rsid w:val="008017EF"/>
    <w:rsid w:val="0080677E"/>
    <w:rsid w:val="00807615"/>
    <w:rsid w:val="008142E0"/>
    <w:rsid w:val="00817320"/>
    <w:rsid w:val="00830B4D"/>
    <w:rsid w:val="008336CA"/>
    <w:rsid w:val="008336CB"/>
    <w:rsid w:val="00836ECA"/>
    <w:rsid w:val="008555A1"/>
    <w:rsid w:val="00874B98"/>
    <w:rsid w:val="008858D4"/>
    <w:rsid w:val="008A4556"/>
    <w:rsid w:val="008A791E"/>
    <w:rsid w:val="008B04C5"/>
    <w:rsid w:val="008B1222"/>
    <w:rsid w:val="008B25B6"/>
    <w:rsid w:val="008C162F"/>
    <w:rsid w:val="008C52CC"/>
    <w:rsid w:val="008D19CE"/>
    <w:rsid w:val="008D2574"/>
    <w:rsid w:val="008D3DAC"/>
    <w:rsid w:val="008E2394"/>
    <w:rsid w:val="009003B6"/>
    <w:rsid w:val="00902A72"/>
    <w:rsid w:val="0090545A"/>
    <w:rsid w:val="00906903"/>
    <w:rsid w:val="00907777"/>
    <w:rsid w:val="009123AF"/>
    <w:rsid w:val="00917E8F"/>
    <w:rsid w:val="00921405"/>
    <w:rsid w:val="00923D97"/>
    <w:rsid w:val="00925B6F"/>
    <w:rsid w:val="009341EA"/>
    <w:rsid w:val="0093421B"/>
    <w:rsid w:val="00941901"/>
    <w:rsid w:val="0094581B"/>
    <w:rsid w:val="009537D6"/>
    <w:rsid w:val="0096596A"/>
    <w:rsid w:val="00965CE2"/>
    <w:rsid w:val="00977B6C"/>
    <w:rsid w:val="00985FF4"/>
    <w:rsid w:val="009919E0"/>
    <w:rsid w:val="009A3ED0"/>
    <w:rsid w:val="009A4AEF"/>
    <w:rsid w:val="009A54BC"/>
    <w:rsid w:val="009B4F61"/>
    <w:rsid w:val="009C3296"/>
    <w:rsid w:val="009E2F7A"/>
    <w:rsid w:val="009E519F"/>
    <w:rsid w:val="00A25B62"/>
    <w:rsid w:val="00A33A15"/>
    <w:rsid w:val="00A357A5"/>
    <w:rsid w:val="00A4445B"/>
    <w:rsid w:val="00A44BAC"/>
    <w:rsid w:val="00A524CC"/>
    <w:rsid w:val="00A60CC6"/>
    <w:rsid w:val="00A638E4"/>
    <w:rsid w:val="00A674CE"/>
    <w:rsid w:val="00A7492B"/>
    <w:rsid w:val="00A7635D"/>
    <w:rsid w:val="00A860C8"/>
    <w:rsid w:val="00AA401F"/>
    <w:rsid w:val="00AA65F4"/>
    <w:rsid w:val="00AA77C8"/>
    <w:rsid w:val="00AB3212"/>
    <w:rsid w:val="00AB6729"/>
    <w:rsid w:val="00AC5888"/>
    <w:rsid w:val="00AC7A0D"/>
    <w:rsid w:val="00AD0562"/>
    <w:rsid w:val="00AD3078"/>
    <w:rsid w:val="00AE20F5"/>
    <w:rsid w:val="00AF5CD2"/>
    <w:rsid w:val="00AF606B"/>
    <w:rsid w:val="00B14675"/>
    <w:rsid w:val="00B21A91"/>
    <w:rsid w:val="00B23A11"/>
    <w:rsid w:val="00B50F1C"/>
    <w:rsid w:val="00B62530"/>
    <w:rsid w:val="00B653F4"/>
    <w:rsid w:val="00B95FBA"/>
    <w:rsid w:val="00BA0235"/>
    <w:rsid w:val="00BA0CB7"/>
    <w:rsid w:val="00BA6F12"/>
    <w:rsid w:val="00BB18BB"/>
    <w:rsid w:val="00BD5CC5"/>
    <w:rsid w:val="00BD72CA"/>
    <w:rsid w:val="00BE212D"/>
    <w:rsid w:val="00BF66EF"/>
    <w:rsid w:val="00C167D2"/>
    <w:rsid w:val="00C3549C"/>
    <w:rsid w:val="00C45405"/>
    <w:rsid w:val="00C62E2D"/>
    <w:rsid w:val="00C642BC"/>
    <w:rsid w:val="00C67806"/>
    <w:rsid w:val="00C86800"/>
    <w:rsid w:val="00C9459D"/>
    <w:rsid w:val="00C95A8D"/>
    <w:rsid w:val="00CA22BE"/>
    <w:rsid w:val="00CB719E"/>
    <w:rsid w:val="00CB7A6B"/>
    <w:rsid w:val="00CC5041"/>
    <w:rsid w:val="00CE2FF3"/>
    <w:rsid w:val="00CF6AD9"/>
    <w:rsid w:val="00D02184"/>
    <w:rsid w:val="00D02537"/>
    <w:rsid w:val="00D04681"/>
    <w:rsid w:val="00D2000D"/>
    <w:rsid w:val="00D20679"/>
    <w:rsid w:val="00D23DCA"/>
    <w:rsid w:val="00D25F6B"/>
    <w:rsid w:val="00D3653D"/>
    <w:rsid w:val="00D37334"/>
    <w:rsid w:val="00D4010B"/>
    <w:rsid w:val="00D41C81"/>
    <w:rsid w:val="00D52A94"/>
    <w:rsid w:val="00D64ED6"/>
    <w:rsid w:val="00D7276A"/>
    <w:rsid w:val="00D81368"/>
    <w:rsid w:val="00D8661B"/>
    <w:rsid w:val="00D90B56"/>
    <w:rsid w:val="00D93839"/>
    <w:rsid w:val="00D96D82"/>
    <w:rsid w:val="00DA0C27"/>
    <w:rsid w:val="00DA2605"/>
    <w:rsid w:val="00DA5B8E"/>
    <w:rsid w:val="00DF6B91"/>
    <w:rsid w:val="00E0392C"/>
    <w:rsid w:val="00E13676"/>
    <w:rsid w:val="00E14064"/>
    <w:rsid w:val="00E15092"/>
    <w:rsid w:val="00E158EB"/>
    <w:rsid w:val="00E23A1C"/>
    <w:rsid w:val="00E23D7A"/>
    <w:rsid w:val="00E2503A"/>
    <w:rsid w:val="00E25BF8"/>
    <w:rsid w:val="00E30ED9"/>
    <w:rsid w:val="00E456EA"/>
    <w:rsid w:val="00E6203A"/>
    <w:rsid w:val="00E64FBB"/>
    <w:rsid w:val="00E65E0B"/>
    <w:rsid w:val="00E67F3F"/>
    <w:rsid w:val="00E87760"/>
    <w:rsid w:val="00E93611"/>
    <w:rsid w:val="00EA2A4E"/>
    <w:rsid w:val="00EA3DC7"/>
    <w:rsid w:val="00EA41ED"/>
    <w:rsid w:val="00EB2141"/>
    <w:rsid w:val="00EB4E47"/>
    <w:rsid w:val="00EC1942"/>
    <w:rsid w:val="00EC64F3"/>
    <w:rsid w:val="00EC730A"/>
    <w:rsid w:val="00ED467D"/>
    <w:rsid w:val="00ED6076"/>
    <w:rsid w:val="00EE45D5"/>
    <w:rsid w:val="00EF06DC"/>
    <w:rsid w:val="00F120C3"/>
    <w:rsid w:val="00F17C05"/>
    <w:rsid w:val="00F224D5"/>
    <w:rsid w:val="00F2354A"/>
    <w:rsid w:val="00F27A04"/>
    <w:rsid w:val="00F327CF"/>
    <w:rsid w:val="00F37BC0"/>
    <w:rsid w:val="00F44145"/>
    <w:rsid w:val="00F45BC0"/>
    <w:rsid w:val="00F4740B"/>
    <w:rsid w:val="00F529F2"/>
    <w:rsid w:val="00F61AD6"/>
    <w:rsid w:val="00F76F2C"/>
    <w:rsid w:val="00F83DA8"/>
    <w:rsid w:val="00F84E17"/>
    <w:rsid w:val="00F97F57"/>
    <w:rsid w:val="00FA3A50"/>
    <w:rsid w:val="00FB09DA"/>
    <w:rsid w:val="00FB0FBB"/>
    <w:rsid w:val="00FB2A5B"/>
    <w:rsid w:val="00FB5093"/>
    <w:rsid w:val="00FD7DB4"/>
    <w:rsid w:val="00FE4FE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81"/>
    <o:shapelayout v:ext="edit">
      <o:idmap v:ext="edit" data="1"/>
    </o:shapelayout>
  </w:shapeDefaults>
  <w:decimalSymbol w:val="."/>
  <w:listSeparator w:val=","/>
  <w14:docId w14:val="41BC9224"/>
  <w15:docId w15:val="{C170B0C0-3B64-409E-986E-5074F4A6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00"/>
      <w:jc w:val="both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0"/>
      <w:jc w:val="right"/>
    </w:pPr>
    <w:rPr>
      <w:rFonts w:ascii="Arial" w:hAnsi="Arial"/>
      <w:sz w:val="16"/>
    </w:rPr>
  </w:style>
  <w:style w:type="character" w:styleId="PageNumber">
    <w:name w:val="page number"/>
    <w:basedOn w:val="DefaultParagraphFont"/>
    <w:rPr>
      <w:rFonts w:ascii="Arial" w:hAnsi="Arial"/>
      <w:sz w:val="16"/>
    </w:rPr>
  </w:style>
  <w:style w:type="paragraph" w:customStyle="1" w:styleId="Copyright">
    <w:name w:val="Copyright"/>
    <w:pPr>
      <w:jc w:val="center"/>
    </w:pPr>
    <w:rPr>
      <w:rFonts w:ascii="Arial" w:hAnsi="Arial"/>
      <w:color w:val="000000"/>
      <w:sz w:val="16"/>
    </w:rPr>
  </w:style>
  <w:style w:type="paragraph" w:styleId="Index1">
    <w:name w:val="index 1"/>
    <w:basedOn w:val="Normal"/>
    <w:next w:val="Normal"/>
    <w:semiHidden/>
    <w:pPr>
      <w:tabs>
        <w:tab w:val="right" w:leader="dot" w:pos="5004"/>
      </w:tabs>
      <w:ind w:left="360" w:hanging="360"/>
    </w:pPr>
  </w:style>
  <w:style w:type="paragraph" w:styleId="Index2">
    <w:name w:val="index 2"/>
    <w:basedOn w:val="Normal"/>
    <w:next w:val="Normal"/>
    <w:semiHidden/>
    <w:pPr>
      <w:tabs>
        <w:tab w:val="right" w:leader="dot" w:pos="5004"/>
      </w:tabs>
      <w:ind w:left="720" w:hanging="360"/>
    </w:pPr>
  </w:style>
  <w:style w:type="paragraph" w:styleId="Index3">
    <w:name w:val="index 3"/>
    <w:basedOn w:val="Normal"/>
    <w:next w:val="Normal"/>
    <w:semiHidden/>
    <w:pPr>
      <w:tabs>
        <w:tab w:val="right" w:leader="dot" w:pos="5004"/>
      </w:tabs>
      <w:ind w:left="1080" w:hanging="360"/>
    </w:pPr>
  </w:style>
  <w:style w:type="paragraph" w:styleId="Index4">
    <w:name w:val="index 4"/>
    <w:basedOn w:val="Normal"/>
    <w:next w:val="Normal"/>
    <w:semiHidden/>
    <w:pPr>
      <w:tabs>
        <w:tab w:val="right" w:leader="dot" w:pos="5004"/>
      </w:tabs>
      <w:ind w:left="1440" w:hanging="360"/>
    </w:pPr>
  </w:style>
  <w:style w:type="paragraph" w:customStyle="1" w:styleId="FormTitle">
    <w:name w:val="Form Title"/>
    <w:basedOn w:val="Normal"/>
    <w:next w:val="Normal"/>
    <w:pPr>
      <w:spacing w:before="480" w:after="0"/>
      <w:jc w:val="left"/>
    </w:pPr>
    <w:rPr>
      <w:b/>
      <w:sz w:val="28"/>
    </w:rPr>
  </w:style>
  <w:style w:type="paragraph" w:customStyle="1" w:styleId="PleaseRead">
    <w:name w:val="Please Read"/>
    <w:basedOn w:val="Normal"/>
    <w:pPr>
      <w:spacing w:before="120" w:after="240"/>
      <w:jc w:val="center"/>
    </w:pPr>
    <w:rPr>
      <w:b/>
      <w:caps/>
    </w:rPr>
  </w:style>
  <w:style w:type="paragraph" w:styleId="BalloonText">
    <w:name w:val="Balloon Text"/>
    <w:basedOn w:val="Normal"/>
    <w:semiHidden/>
    <w:rsid w:val="0061422E"/>
    <w:rPr>
      <w:rFonts w:ascii="Tahoma" w:hAnsi="Tahoma" w:cs="Tahoma"/>
      <w:sz w:val="16"/>
      <w:szCs w:val="16"/>
    </w:rPr>
  </w:style>
  <w:style w:type="paragraph" w:customStyle="1" w:styleId="Indent1">
    <w:name w:val="Indent 1"/>
    <w:basedOn w:val="Normal"/>
    <w:next w:val="Normal"/>
    <w:rsid w:val="00A44BAC"/>
    <w:pPr>
      <w:tabs>
        <w:tab w:val="left" w:pos="432"/>
      </w:tabs>
      <w:spacing w:after="120"/>
      <w:ind w:left="432" w:hanging="432"/>
    </w:pPr>
    <w:rPr>
      <w:rFonts w:ascii="Arial" w:hAnsi="Arial"/>
    </w:rPr>
  </w:style>
  <w:style w:type="paragraph" w:customStyle="1" w:styleId="Indent2">
    <w:name w:val="Indent 2"/>
    <w:basedOn w:val="Normal"/>
    <w:next w:val="Normal"/>
    <w:rsid w:val="00A44BAC"/>
    <w:pPr>
      <w:tabs>
        <w:tab w:val="left" w:pos="432"/>
      </w:tabs>
      <w:spacing w:after="120"/>
      <w:ind w:left="864" w:hanging="432"/>
    </w:pPr>
    <w:rPr>
      <w:rFonts w:ascii="Arial" w:hAnsi="Arial"/>
    </w:rPr>
  </w:style>
  <w:style w:type="paragraph" w:customStyle="1" w:styleId="Indent3">
    <w:name w:val="Indent 3"/>
    <w:basedOn w:val="Normal"/>
    <w:next w:val="Normal"/>
    <w:rsid w:val="00A44BAC"/>
    <w:pPr>
      <w:tabs>
        <w:tab w:val="left" w:pos="432"/>
      </w:tabs>
      <w:spacing w:after="120"/>
      <w:ind w:left="1296" w:hanging="432"/>
    </w:pPr>
    <w:rPr>
      <w:rFonts w:ascii="Arial" w:hAnsi="Arial"/>
    </w:rPr>
  </w:style>
  <w:style w:type="paragraph" w:customStyle="1" w:styleId="Indent4">
    <w:name w:val="Indent 4"/>
    <w:basedOn w:val="Normal"/>
    <w:next w:val="Normal"/>
    <w:rsid w:val="00A44BAC"/>
    <w:pPr>
      <w:tabs>
        <w:tab w:val="left" w:pos="432"/>
      </w:tabs>
      <w:spacing w:after="120"/>
      <w:ind w:left="1728" w:hanging="432"/>
    </w:pPr>
    <w:rPr>
      <w:rFonts w:ascii="Arial" w:hAnsi="Arial"/>
    </w:rPr>
  </w:style>
  <w:style w:type="paragraph" w:customStyle="1" w:styleId="Indent5">
    <w:name w:val="Indent 5"/>
    <w:basedOn w:val="Normal"/>
    <w:next w:val="Normal"/>
    <w:rsid w:val="00A44BAC"/>
    <w:pPr>
      <w:tabs>
        <w:tab w:val="left" w:pos="432"/>
      </w:tabs>
      <w:spacing w:after="120"/>
      <w:ind w:left="2160" w:hanging="432"/>
    </w:pPr>
    <w:rPr>
      <w:rFonts w:ascii="Arial" w:hAnsi="Arial"/>
    </w:rPr>
  </w:style>
  <w:style w:type="paragraph" w:customStyle="1" w:styleId="Indent6">
    <w:name w:val="Indent 6"/>
    <w:basedOn w:val="Normal"/>
    <w:next w:val="Normal"/>
    <w:rsid w:val="00A44BAC"/>
    <w:pPr>
      <w:tabs>
        <w:tab w:val="left" w:pos="432"/>
      </w:tabs>
      <w:spacing w:after="120"/>
      <w:ind w:left="2592" w:hanging="432"/>
    </w:pPr>
    <w:rPr>
      <w:rFonts w:ascii="Arial" w:hAnsi="Arial"/>
    </w:rPr>
  </w:style>
  <w:style w:type="paragraph" w:customStyle="1" w:styleId="Indent7">
    <w:name w:val="Indent 7"/>
    <w:basedOn w:val="Normal"/>
    <w:next w:val="Normal"/>
    <w:rsid w:val="00A44BAC"/>
    <w:pPr>
      <w:tabs>
        <w:tab w:val="left" w:pos="432"/>
      </w:tabs>
      <w:spacing w:after="120"/>
      <w:ind w:left="3024" w:hanging="432"/>
    </w:pPr>
    <w:rPr>
      <w:rFonts w:ascii="Arial" w:hAnsi="Arial"/>
    </w:rPr>
  </w:style>
  <w:style w:type="table" w:styleId="TableGrid">
    <w:name w:val="Table Grid"/>
    <w:basedOn w:val="TableNormal"/>
    <w:rsid w:val="00A860C8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83C0F"/>
    <w:rPr>
      <w:color w:val="0000FF"/>
      <w:u w:val="single"/>
    </w:rPr>
  </w:style>
  <w:style w:type="character" w:styleId="FollowedHyperlink">
    <w:name w:val="FollowedHyperlink"/>
    <w:basedOn w:val="DefaultParagraphFont"/>
    <w:rsid w:val="004A4193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596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Stop%20Loss%20Insurance%20Policy\2007%20Stop%20Loss%20Insurance%20Policy%20Rewrite\08-09-07%20Drafts\Blank_simple_Endors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achment_x0020_Type xmlns="bed461cc-3261-4658-8581-80382088e4bf">Forms</Attachment_x0020_Type>
    <Form_x0020_Number_x0020_and_x0020_Edition_x0020_Date xmlns="bed461cc-3261-4658-8581-80382088e4bf" xsi:nil="true"/>
    <States xmlns="bed461cc-3261-4658-8581-80382088e4bf">
      <Value>1</Value>
      <Value>3</Value>
      <Value>10</Value>
      <Value>11</Value>
      <Value>14</Value>
      <Value>22</Value>
      <Value>24</Value>
      <Value>31</Value>
      <Value>36</Value>
      <Value>39</Value>
      <Value>44</Value>
      <Value>45</Value>
    </States>
    <Comments xmlns="bed461cc-3261-4658-8581-80382088e4bf" xsi:nil="true"/>
    <RSRID xmlns="bed461cc-3261-4658-8581-80382088e4bf" xsi:nil="true"/>
    <Batch_x0020_ID xmlns="bed461cc-3261-4658-8581-80382088e4bf" xsi:nil="true"/>
    <Filing_x0020_Issue_x0020_or_x0020_Objection xmlns="bed461cc-3261-4658-8581-80382088e4bf" xsi:nil="true"/>
    <US_x0020_Or_x0020_Canada xmlns="bed461cc-3261-4658-8581-80382088e4bf">
      <Value>US</Value>
    </US_x0020_Or_x0020_Canad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4D71AB431DC42BE94CE7C80F28B6C" ma:contentTypeVersion="13" ma:contentTypeDescription="Create a new document." ma:contentTypeScope="" ma:versionID="3c8f3ba3b401f984e682369e56e2ec6a">
  <xsd:schema xmlns:xsd="http://www.w3.org/2001/XMLSchema" xmlns:xs="http://www.w3.org/2001/XMLSchema" xmlns:p="http://schemas.microsoft.com/office/2006/metadata/properties" xmlns:ns2="bed461cc-3261-4658-8581-80382088e4bf" targetNamespace="http://schemas.microsoft.com/office/2006/metadata/properties" ma:root="true" ma:fieldsID="f722b7efab2c37784a686bac3f870ab1" ns2:_="">
    <xsd:import namespace="bed461cc-3261-4658-8581-80382088e4bf"/>
    <xsd:element name="properties">
      <xsd:complexType>
        <xsd:sequence>
          <xsd:element name="documentManagement">
            <xsd:complexType>
              <xsd:all>
                <xsd:element ref="ns2:Attachment_x0020_Type"/>
                <xsd:element ref="ns2:Batch_x0020_ID" minOccurs="0"/>
                <xsd:element ref="ns2:Form_x0020_Number_x0020_and_x0020_Edition_x0020_Date" minOccurs="0"/>
                <xsd:element ref="ns2:US_x0020_Or_x0020_Canada" minOccurs="0"/>
                <xsd:element ref="ns2:States" minOccurs="0"/>
                <xsd:element ref="ns2:Filing_x0020_Issue_x0020_or_x0020_Objection" minOccurs="0"/>
                <xsd:element ref="ns2:Comments" minOccurs="0"/>
                <xsd:element ref="ns2:RS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461cc-3261-4658-8581-80382088e4bf" elementFormDefault="qualified">
    <xsd:import namespace="http://schemas.microsoft.com/office/2006/documentManagement/types"/>
    <xsd:import namespace="http://schemas.microsoft.com/office/infopath/2007/PartnerControls"/>
    <xsd:element name="Attachment_x0020_Type" ma:index="1" ma:displayName="Attachment Type" ma:description="Attachment Type" ma:format="Dropdown" ma:indexed="true" ma:internalName="Attachment_x0020_Type">
      <xsd:simpleType>
        <xsd:restriction base="dms:Choice">
          <xsd:enumeration value="N/A"/>
          <xsd:enumeration value="Actuarial Supporting Documentation"/>
          <xsd:enumeration value="Certification"/>
          <xsd:enumeration value="Checklist"/>
          <xsd:enumeration value="Circular"/>
          <xsd:enumeration value="Company Placement Guidelines"/>
          <xsd:enumeration value="Filing Memorandums"/>
          <xsd:enumeration value="Filing Supporting Documentation (e.g. Forms List, Flesch Scores, etc.)"/>
          <xsd:enumeration value="Form Business Requirements (FBR)"/>
          <xsd:enumeration value="Forms"/>
          <xsd:enumeration value="Objection Documentation (e.g. Bulletin, Law, Statute, Regulation, Insurance Department Response, etc.)"/>
          <xsd:enumeration value="Rates"/>
          <xsd:enumeration value="Rules"/>
          <xsd:enumeration value="Side-By-Sides"/>
        </xsd:restriction>
      </xsd:simpleType>
    </xsd:element>
    <xsd:element name="Batch_x0020_ID" ma:index="3" nillable="true" ma:displayName="Batch ID" ma:internalName="Batch_x0020_ID">
      <xsd:simpleType>
        <xsd:restriction base="dms:Number"/>
      </xsd:simpleType>
    </xsd:element>
    <xsd:element name="Form_x0020_Number_x0020_and_x0020_Edition_x0020_Date" ma:index="4" nillable="true" ma:displayName="Form Number and Edition Date" ma:internalName="Form_x0020_Number_x0020_and_x0020_Edition_x0020_Date">
      <xsd:simpleType>
        <xsd:restriction base="dms:Text"/>
      </xsd:simpleType>
    </xsd:element>
    <xsd:element name="US_x0020_Or_x0020_Canada" ma:index="5" nillable="true" ma:displayName="US Or Canada" ma:description="" ma:internalName="US_x0020_Or_x0020_Canad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"/>
                    <xsd:enumeration value="Canada"/>
                  </xsd:restriction>
                </xsd:simpleType>
              </xsd:element>
            </xsd:sequence>
          </xsd:extension>
        </xsd:complexContent>
      </xsd:complexType>
    </xsd:element>
    <xsd:element name="States" ma:index="6" nillable="true" ma:displayName="States/Territories or Provinces/ Territories" ma:description="States" ma:list="{ede420b0-50a1-49cd-8b07-5e2b8d9338c4}" ma:internalName="States" ma:readOnly="false" ma:showField="Title" ma:web="{2002C458-4800-496C-B2B2-8271C40CDAB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ing_x0020_Issue_x0020_or_x0020_Objection" ma:index="7" nillable="true" ma:displayName="Filing Issue or Objection" ma:description="Filing Issue or Objection" ma:format="Dropdown" ma:internalName="Filing_x0020_Issue_x0020_or_x0020_Objection">
      <xsd:simpleType>
        <xsd:restriction base="dms:Choice">
          <xsd:enumeration value="Filing Issue"/>
          <xsd:enumeration value="Objection"/>
        </xsd:restriction>
      </xsd:simpleType>
    </xsd:element>
    <xsd:element name="Comments" ma:index="8" nillable="true" ma:displayName="Comments" ma:description="" ma:internalName="Comments">
      <xsd:simpleType>
        <xsd:restriction base="dms:Note">
          <xsd:maxLength value="255"/>
        </xsd:restriction>
      </xsd:simpleType>
    </xsd:element>
    <xsd:element name="RSRID" ma:index="15" nillable="true" ma:displayName="Filing Issue/State Objection ID" ma:indexed="true" ma:internalName="RSR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6F3BE-732E-46F9-911A-14D4B7FEAB51}">
  <ds:schemaRefs>
    <ds:schemaRef ds:uri="http://schemas.microsoft.com/office/infopath/2007/PartnerControls"/>
    <ds:schemaRef ds:uri="http://purl.org/dc/elements/1.1/"/>
    <ds:schemaRef ds:uri="bed461cc-3261-4658-8581-80382088e4bf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5DF4E7-0927-4D23-9F08-066B099B9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451B5-7D0C-4467-B4AE-2DEE8DBB0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461cc-3261-4658-8581-80382088e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Blank_simple_Endorsement</Template>
  <TotalTime>0</TotalTime>
  <Pages>3</Pages>
  <Words>1618</Words>
  <Characters>9228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CCHBP Group Health Insurance Application</vt:lpstr>
    </vt:vector>
  </TitlesOfParts>
  <Company>Zurich American Insurance Company</Company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CCHBP Group Health Insurance Application</dc:title>
  <dc:creator>Lisa Plante</dc:creator>
  <cp:lastModifiedBy>Brandon Hovsepian</cp:lastModifiedBy>
  <cp:revision>2</cp:revision>
  <cp:lastPrinted>2019-06-27T02:54:00Z</cp:lastPrinted>
  <dcterms:created xsi:type="dcterms:W3CDTF">2020-01-03T17:19:00Z</dcterms:created>
  <dcterms:modified xsi:type="dcterms:W3CDTF">2020-01-03T17:19:00Z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0x01010011E4D71AB431DC42BE94CE7C80F28B6C</vt:lpwstr>
  </property>
  <property fmtid="{D5CDD505-2E9C-101B-9397-08002B2CF9AE}" pid="3" name="MSIP_Label_9a7ed875-cb67-40d7-9ea6-a804b08b1148_Enabled">
    <vt:lpwstr>True</vt:lpwstr>
  </property>
  <property fmtid="{D5CDD505-2E9C-101B-9397-08002B2CF9AE}" pid="4" name="MSIP_Label_9a7ed875-cb67-40d7-9ea6-a804b08b1148_SiteId">
    <vt:lpwstr>473672ba-cd07-4371-a2ae-788b4c61840e</vt:lpwstr>
  </property>
  <property fmtid="{D5CDD505-2E9C-101B-9397-08002B2CF9AE}" pid="5" name="MSIP_Label_9a7ed875-cb67-40d7-9ea6-a804b08b1148_Owner">
    <vt:lpwstr>shannon.rigby@zurichna.com</vt:lpwstr>
  </property>
  <property fmtid="{D5CDD505-2E9C-101B-9397-08002B2CF9AE}" pid="6" name="MSIP_Label_9a7ed875-cb67-40d7-9ea6-a804b08b1148_SetDate">
    <vt:lpwstr>2019-06-03T01:51:22.5341020Z</vt:lpwstr>
  </property>
  <property fmtid="{D5CDD505-2E9C-101B-9397-08002B2CF9AE}" pid="7" name="MSIP_Label_9a7ed875-cb67-40d7-9ea6-a804b08b1148_Name">
    <vt:lpwstr>Public</vt:lpwstr>
  </property>
  <property fmtid="{D5CDD505-2E9C-101B-9397-08002B2CF9AE}" pid="8" name="MSIP_Label_9a7ed875-cb67-40d7-9ea6-a804b08b1148_Application">
    <vt:lpwstr>Microsoft Azure Information Protection</vt:lpwstr>
  </property>
  <property fmtid="{D5CDD505-2E9C-101B-9397-08002B2CF9AE}" pid="9" name="MSIP_Label_9a7ed875-cb67-40d7-9ea6-a804b08b1148_Extended_MSFT_Method">
    <vt:lpwstr>Manual</vt:lpwstr>
  </property>
  <property fmtid="{D5CDD505-2E9C-101B-9397-08002B2CF9AE}" pid="10" name="Sensitivity">
    <vt:lpwstr>Public</vt:lpwstr>
  </property>
</Properties>
</file>